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24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21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24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sz w:val="24"/>
          <w:szCs w:val="24"/>
          <w:lang w:val="pt-BR"/>
        </w:rPr>
        <w:t>Autoriza a concessão de reposição anual sobre as gratificações das comissões do Poder Executivo e aos demais servidores que menciona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firstLine="600" w:firstLineChars="250"/>
        <w:jc w:val="both"/>
        <w:textAlignment w:val="auto"/>
        <w:outlineLvl w:val="9"/>
        <w:rPr>
          <w:rFonts w:hint="default" w:ascii="Calibri" w:hAnsi="Calibri" w:cs="Calibri"/>
          <w:color w:val="auto"/>
          <w:sz w:val="24"/>
          <w:szCs w:val="24"/>
          <w:highlight w:val="none"/>
          <w:u w:val="none"/>
          <w:lang w:val="en-US" w:eastAsia="en-US" w:bidi="ar-SA"/>
        </w:rPr>
      </w:pPr>
      <w:r>
        <w:rPr>
          <w:rFonts w:hint="default" w:ascii="Calibri" w:hAnsi="Calibri" w:cs="Calibri"/>
          <w:sz w:val="24"/>
          <w:szCs w:val="24"/>
          <w:u w:val="none"/>
          <w:lang w:val="pt-BR"/>
        </w:rPr>
        <w:t>Art. 1º É concedida reposição anual às gratificações dos membros das seguintes comissões: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 xml:space="preserve"> aos membros titulares da Comissão Permanente de Sindicância, da Comissão de Estágio Probatório e da Central do Sistema de Controle Interno, de acordo com a Lei Municipal nº 3.440, de 30 de dezembro de 2011; aos membros da Comissão de Licitações e da Comissão de Avaliação do Magistério, de acordo com a Lei Municipal nº 3.441, de 30 de dezembro de 2011; aos titulares da </w:t>
      </w:r>
      <w:r>
        <w:rPr>
          <w:rFonts w:hint="default" w:ascii="Calibri" w:hAnsi="Calibri" w:eastAsia="Times New Roman" w:cs="Calibri"/>
          <w:b w:val="0"/>
          <w:bCs w:val="0"/>
          <w:sz w:val="24"/>
          <w:szCs w:val="24"/>
          <w:u w:val="none"/>
          <w:lang w:val="pt-PT" w:eastAsia="pt-BR"/>
        </w:rPr>
        <w:t>Banca Examinadora de Processos de Infrações Ambientais</w:t>
      </w:r>
      <w:r>
        <w:rPr>
          <w:rFonts w:hint="default" w:ascii="Calibri" w:hAnsi="Calibri" w:eastAsia="Times New Roman" w:cs="Calibri"/>
          <w:b w:val="0"/>
          <w:bCs w:val="0"/>
          <w:sz w:val="24"/>
          <w:szCs w:val="24"/>
          <w:u w:val="none"/>
          <w:lang w:val="en-US" w:eastAsia="pt-BR"/>
        </w:rPr>
        <w:t>, de acordo com a Lei Municipal nº</w:t>
      </w:r>
      <w:r>
        <w:rPr>
          <w:rFonts w:hint="default" w:ascii="Calibri" w:hAnsi="Calibri" w:eastAsia="Times New Roman" w:cs="Calibri"/>
          <w:b w:val="0"/>
          <w:bCs w:val="0"/>
          <w:sz w:val="24"/>
          <w:szCs w:val="24"/>
          <w:u w:val="none"/>
          <w:lang w:val="pt-PT"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 w:val="0"/>
          <w:sz w:val="24"/>
          <w:szCs w:val="24"/>
          <w:u w:val="none"/>
          <w:lang w:val="pt-BR" w:eastAsia="pt-BR"/>
        </w:rPr>
        <w:t>3.920, de 6 de junho de 2017</w:t>
      </w:r>
      <w:r>
        <w:rPr>
          <w:rFonts w:hint="default" w:ascii="Calibri" w:hAnsi="Calibri" w:eastAsia="Times New Roman" w:cs="Calibri"/>
          <w:b w:val="0"/>
          <w:bCs w:val="0"/>
          <w:sz w:val="24"/>
          <w:szCs w:val="24"/>
          <w:u w:val="none"/>
          <w:lang w:val="en-US" w:eastAsia="pt-BR"/>
        </w:rPr>
        <w:t>;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 xml:space="preserve"> à gratificação do gestor do RPPS, de acordo com a Lei Municipal nº 3.323, de 10 de dezembro de 2010; à gratificação aos motoristas do transporte escolar, de acordo com a Lei Municipal nº 3.627, de 29 de abril de 2014; à gratificação de serviço legislativo, de acordo com a Lei Municipal nº 3.694, de 22 de janeiro de 2015; </w:t>
      </w:r>
      <w:r>
        <w:rPr>
          <w:rFonts w:hint="default" w:ascii="Calibri" w:hAnsi="Calibri" w:cs="Calibri"/>
          <w:b w:val="0"/>
          <w:bCs w:val="0"/>
          <w:color w:val="000000"/>
          <w:sz w:val="24"/>
          <w:szCs w:val="24"/>
          <w:u w:val="none"/>
          <w:lang w:val="pt-BR"/>
        </w:rPr>
        <w:t xml:space="preserve">à gratificação 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</w:rPr>
        <w:t>aos detentores do cargo de operador de máquinas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 xml:space="preserve">, de acordo com a Lei Municipal nº 4.008, de 20 de março de 2018; e à </w:t>
      </w:r>
      <w:r>
        <w:rPr>
          <w:rFonts w:hint="default" w:ascii="Calibri" w:hAnsi="Calibri" w:cs="Calibri"/>
          <w:b w:val="0"/>
          <w:bCs w:val="0"/>
          <w:color w:val="000000"/>
          <w:sz w:val="24"/>
          <w:szCs w:val="24"/>
          <w:u w:val="none"/>
        </w:rPr>
        <w:t>Comissão de Acompanhamento e Avaliação dos Recursos do Sistema Único de Saúde (SUS)</w:t>
      </w:r>
      <w:r>
        <w:rPr>
          <w:rFonts w:hint="default" w:ascii="Calibri" w:hAnsi="Calibri" w:cs="Calibri"/>
          <w:b w:val="0"/>
          <w:bCs w:val="0"/>
          <w:color w:val="000000"/>
          <w:sz w:val="24"/>
          <w:szCs w:val="24"/>
          <w:u w:val="none"/>
          <w:lang w:val="pt-BR"/>
        </w:rPr>
        <w:t>, de acordo com a Lei Municipal nº 4.047, de 26 de junho de 2018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 xml:space="preserve">. A reposição terá vigência a partir de 1º de março de 2023, com a aplicação do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 w:bidi="ar-SA"/>
        </w:rPr>
        <w:t>índice de 7,47% (sete vírgula quarenta e sete por cento), utilizando-se como base de cálculo o vencimento correspondente ao mês de fevereiro de 2023, se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u w:val="none"/>
          <w:lang w:val="pt-BR" w:eastAsia="en-US" w:bidi="ar-SA"/>
        </w:rPr>
        <w:t xml:space="preserve">ndo, 5,47% (cinco vírgula quarenta e sete por cento)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 xml:space="preserve">referente a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eastAsia="en-US"/>
        </w:rPr>
        <w:t>reposição inflacionária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 xml:space="preserve"> pelo INPC, considerando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eastAsia="en-US"/>
        </w:rPr>
        <w:t xml:space="preserve"> o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 xml:space="preserve">percentual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eastAsia="en-US"/>
        </w:rPr>
        <w:t xml:space="preserve">acumulado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 xml:space="preserve">no período 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eastAsia="en-US"/>
        </w:rPr>
        <w:t>de março de 202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>2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eastAsia="en-US"/>
        </w:rPr>
        <w:t xml:space="preserve"> a fevereiro de 202</w:t>
      </w:r>
      <w:r>
        <w:rPr>
          <w:rFonts w:hint="default" w:ascii="Calibri" w:hAnsi="Calibri" w:cs="Calibri"/>
          <w:color w:val="auto"/>
          <w:sz w:val="24"/>
          <w:szCs w:val="24"/>
          <w:u w:val="none"/>
          <w:lang w:val="pt-BR" w:eastAsia="en-US"/>
        </w:rPr>
        <w:t>3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u w:val="none"/>
          <w:lang w:val="pt-BR" w:eastAsia="en-US" w:bidi="ar-SA"/>
        </w:rPr>
        <w:t>, e 2% (dois por cento) de aumento real.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val="en-US" w:eastAsia="pt-BR"/>
        </w:rPr>
        <w:t xml:space="preserve">Art. 2º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u w:val="none"/>
          <w:lang w:eastAsia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u w:val="none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u w:val="none"/>
          <w:lang w:val="pt-BR"/>
        </w:rPr>
        <w:t xml:space="preserve">Art. 3º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PT"/>
        </w:rPr>
        <w:t>Revoga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BR"/>
        </w:rPr>
        <w:t>m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PT"/>
        </w:rPr>
        <w:t xml:space="preserve">-se as disposições em contrário,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BR"/>
        </w:rPr>
        <w:t>principal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BR"/>
        </w:rPr>
        <w:t xml:space="preserve">mente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u w:val="none"/>
          <w:lang w:val="pt-PT"/>
        </w:rPr>
        <w:t xml:space="preserve">a 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 w:eastAsia="en-US" w:bidi="ar-SA"/>
        </w:rPr>
        <w:t>L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</w:rPr>
        <w:t xml:space="preserve">ei 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 xml:space="preserve">Municipal 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</w:rPr>
        <w:t xml:space="preserve">nº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>4.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425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>, de 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 xml:space="preserve">2 de março de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</w:rPr>
        <w:t>202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 w:eastAsia="pt-BR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pt-BR"/>
        </w:rPr>
        <w:t>Art. 4º Esta Lei entra em vigor na data de sua publicação e seus efeitos retroagem a 1º de março de 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Secretaria Administrativa da Câmara de Vereadores de Santo Cristo/RS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8E0786C"/>
    <w:rsid w:val="139110B3"/>
    <w:rsid w:val="193B24C8"/>
    <w:rsid w:val="1A331B3A"/>
    <w:rsid w:val="1A4F679F"/>
    <w:rsid w:val="2B8E4494"/>
    <w:rsid w:val="2C537C59"/>
    <w:rsid w:val="35E1729A"/>
    <w:rsid w:val="40712A9B"/>
    <w:rsid w:val="49576E3B"/>
    <w:rsid w:val="522C68BC"/>
    <w:rsid w:val="55C100C3"/>
    <w:rsid w:val="570066EF"/>
    <w:rsid w:val="57350743"/>
    <w:rsid w:val="62143E07"/>
    <w:rsid w:val="62584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2023-03-21T13:59:43Z</cp:lastPrinted>
  <dcterms:modified xsi:type="dcterms:W3CDTF">2023-03-21T13:59:55Z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4A4EB990F8B44C53A53285B3FB2A86DA</vt:lpwstr>
  </property>
</Properties>
</file>