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26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23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26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Autoriza a concessão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de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reposição anual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 para os cargos de Agente Comunitário de Saúde e Agente de Combate às Endemias.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firstLine="600" w:firstLineChars="250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/>
        </w:rPr>
      </w:pP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Art. 1º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 xml:space="preserve">Fica o Executivo Municipal autorizado a conceder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reposição anual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 para os cargos de Agente Comunitário de Saúde e Agente de Combate às Endemias,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 w:bidi="ar-SA"/>
        </w:rPr>
        <w:t>com vigência a contar de 1º de março de 2023, para tanto, será aplicado o índice de 7,47% (sete vírgula quarenta e sete por cento), utilizando-se como base de cálculo o vencimento correspondente ao mês de fevereiro de 2023, se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lang w:val="pt-BR" w:eastAsia="en-US" w:bidi="ar-SA"/>
        </w:rPr>
        <w:t xml:space="preserve">ndo, 5,47% (cinco vírgula quarenta e sete por cento)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referente a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>reposição inflacionária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 pelo INPC, considerando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 o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percentual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acumulado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no período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>de março de 202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>2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 a fevereiro de 202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>3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lang w:val="pt-BR" w:eastAsia="en-US" w:bidi="ar-SA"/>
        </w:rPr>
        <w:t>, e 2% (dois por cento) de aumento real.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Art. 2º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Art. 3º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>Revoga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m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-se as disposições em contrário,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principalmente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a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en-US" w:bidi="ar-SA"/>
        </w:rPr>
        <w:t>L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ei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Municipal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nº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4.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427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, de 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 xml:space="preserve">2 de março de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pt-BR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Art. 4º Esta Lei entra em vigor na data de sua publicação e seus efeitos retroagem a 1º de março de 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60" w:firstLineChars="275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Secretaria Administrativa da Câmara de Vereadores de Santo Cristo/RS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8E0786C"/>
    <w:rsid w:val="139110B3"/>
    <w:rsid w:val="193B24C8"/>
    <w:rsid w:val="1A331B3A"/>
    <w:rsid w:val="1A4F679F"/>
    <w:rsid w:val="2B8E4494"/>
    <w:rsid w:val="2C537C59"/>
    <w:rsid w:val="35E1729A"/>
    <w:rsid w:val="40712A9B"/>
    <w:rsid w:val="49576E3B"/>
    <w:rsid w:val="52106893"/>
    <w:rsid w:val="522C68BC"/>
    <w:rsid w:val="55C100C3"/>
    <w:rsid w:val="570066EF"/>
    <w:rsid w:val="57350743"/>
    <w:rsid w:val="62143E07"/>
    <w:rsid w:val="62584AEE"/>
    <w:rsid w:val="75291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2023-03-21T14:04:46Z</cp:lastPrinted>
  <dcterms:modified xsi:type="dcterms:W3CDTF">2023-03-21T14:05:20Z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A33745707CF54B18819200223DD56FD9</vt:lpwstr>
  </property>
</Properties>
</file>