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24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Projeto de Lei 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27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24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Projeto de Lei 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27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APROVA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firstLine="0" w:firstLineChars="0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</w:pPr>
      <w:bookmarkStart w:id="0" w:name="_GoBack"/>
      <w:bookmarkEnd w:id="0"/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Autoriza a concessão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 w:bidi="ar-SA"/>
        </w:rPr>
        <w:t>de revisão geral anual</w:t>
      </w: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 e pagamento de parcela autônoma para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o cargo de professor, 20 horas.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firstLine="600" w:firstLineChars="250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  <w:lang w:val="pt-BR" w:eastAsia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 xml:space="preserve">Art. 1º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 w:bidi="ar-SA"/>
        </w:rPr>
        <w:t>Fica o Executivo Municipal autorizado a conceder revisão geral anual</w:t>
      </w: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 para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o cargo de professor, 20 horas</w:t>
      </w: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,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 w:bidi="ar-SA"/>
        </w:rPr>
        <w:t>com vigência a contar de 1º de março de 2023, para tanto, será aplicado o índice de 7,47% (sete vírgula quarenta e sete por cento), utilizando-se como base de cálculo o vencimento correspondente ao mês de fevereiro de 2023, se</w:t>
      </w:r>
      <w:r>
        <w:rPr>
          <w:rFonts w:hint="default" w:ascii="Calibri" w:hAnsi="Calibri" w:cs="Calibri"/>
          <w:color w:val="auto"/>
          <w:sz w:val="24"/>
          <w:szCs w:val="24"/>
          <w:highlight w:val="none"/>
          <w:lang w:val="pt-BR" w:eastAsia="en-US" w:bidi="ar-SA"/>
        </w:rPr>
        <w:t xml:space="preserve">ndo, 5,47% (cinco vírgula quarenta e sete por cento)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referente a 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>reposição inflacionária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 pelo INPC, considerando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 xml:space="preserve"> o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percentual 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 xml:space="preserve">acumulado 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 xml:space="preserve">no período 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>de março de 202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>2</w:t>
      </w:r>
      <w:r>
        <w:rPr>
          <w:rFonts w:hint="default" w:ascii="Calibri" w:hAnsi="Calibri" w:cs="Calibri"/>
          <w:color w:val="auto"/>
          <w:sz w:val="24"/>
          <w:szCs w:val="24"/>
          <w:lang w:eastAsia="en-US"/>
        </w:rPr>
        <w:t xml:space="preserve"> a fevereiro de 202</w:t>
      </w:r>
      <w:r>
        <w:rPr>
          <w:rFonts w:hint="default" w:ascii="Calibri" w:hAnsi="Calibri" w:cs="Calibri"/>
          <w:color w:val="auto"/>
          <w:sz w:val="24"/>
          <w:szCs w:val="24"/>
          <w:lang w:val="pt-BR" w:eastAsia="en-US"/>
        </w:rPr>
        <w:t>3</w:t>
      </w:r>
      <w:r>
        <w:rPr>
          <w:rFonts w:hint="default" w:ascii="Calibri" w:hAnsi="Calibri" w:cs="Calibri"/>
          <w:color w:val="auto"/>
          <w:sz w:val="24"/>
          <w:szCs w:val="24"/>
          <w:highlight w:val="none"/>
          <w:lang w:val="pt-BR" w:eastAsia="en-US" w:bidi="ar-SA"/>
        </w:rPr>
        <w:t>, e 2% (dois por cento) de aumento real.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Art. 2º Durante a vigência da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pt-BR"/>
        </w:rPr>
        <w:t>Portaria Federal nº 67/2022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será efetuado 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 xml:space="preserve"> pagamento de parcela autônoma, observadas as seguintes disposições: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708" w:firstLineChars="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I - Nível 1 - R$ 219,55 (duzentos e dezenove reais e cinquenta e cinco centavos);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708" w:firstLineChars="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II - Nível 2 - R$ 285,28 (duzentos e oitenta e cinco reais e vinte e oito centavos);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708" w:firstLineChars="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III - Nível 3 - R$ 307,23 (trezentos e sete reais e vinte e três centavos);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708" w:firstLineChars="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 xml:space="preserve">IV - Nível 4 - R$ 328,86 (trezentos e vinte e oito reais e oitenta e seis centavos).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Parágrafo único. Os valores referentes a parcela autônoma não configuram direito adquirido, visto que não serão incorporados a remuneração dos servidores e tampouco terão incidência previdenciária.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Art. 3º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ei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b w:val="0"/>
          <w:bCs w:val="0"/>
          <w:i w:val="0"/>
          <w:iCs w:val="0"/>
          <w:color w:val="auto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olor w:val="auto"/>
          <w:sz w:val="24"/>
          <w:szCs w:val="24"/>
          <w:lang w:val="pt-BR"/>
        </w:rPr>
        <w:t xml:space="preserve">Art. 4º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>Revoga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m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 xml:space="preserve">-se as disposições em contrário,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 xml:space="preserve">principalmente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PT"/>
        </w:rPr>
        <w:t xml:space="preserve">a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 w:eastAsia="en-US" w:bidi="ar-SA"/>
        </w:rPr>
        <w:t>L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</w:rPr>
        <w:t xml:space="preserve">ei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 xml:space="preserve">Municipal 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</w:rPr>
        <w:t xml:space="preserve">nº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4.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429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, de 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 xml:space="preserve">2 de março de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  <w:t>202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  <w:lang w:val="pt-BR"/>
        </w:rPr>
        <w:t>2</w:t>
      </w: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 w:eastAsia="pt-BR" w:bidi="ar-SA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color w:val="auto"/>
          <w:sz w:val="24"/>
          <w:szCs w:val="24"/>
          <w:lang w:val="pt-BR"/>
        </w:rPr>
        <w:t>Art. 5º Esta Lei entra em vigor na data de sua publicação e seus efeitos retroagem a 1º de março de 2023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>Secretaria Administrativa da Câmara de Vereadores de Santo Cristo/RS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Presidente</w:t>
      </w:r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roximaNova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8E0786C"/>
    <w:rsid w:val="139110B3"/>
    <w:rsid w:val="193B24C8"/>
    <w:rsid w:val="1A331B3A"/>
    <w:rsid w:val="1A4F679F"/>
    <w:rsid w:val="2B8E4494"/>
    <w:rsid w:val="2C537C59"/>
    <w:rsid w:val="35E1729A"/>
    <w:rsid w:val="40712A9B"/>
    <w:rsid w:val="49576E3B"/>
    <w:rsid w:val="4ABC178D"/>
    <w:rsid w:val="4ABE5228"/>
    <w:rsid w:val="52106893"/>
    <w:rsid w:val="522C68BC"/>
    <w:rsid w:val="55C100C3"/>
    <w:rsid w:val="570066EF"/>
    <w:rsid w:val="57350743"/>
    <w:rsid w:val="62143E07"/>
    <w:rsid w:val="62584AEE"/>
    <w:rsid w:val="75291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6</TotalTime>
  <ScaleCrop>false</ScaleCrop>
  <LinksUpToDate>false</LinksUpToDate>
  <CharactersWithSpaces>822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2023-03-21T14:12:18Z</cp:lastPrinted>
  <dcterms:modified xsi:type="dcterms:W3CDTF">2023-03-21T14:12:31Z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C0BBD374D0E844C4956304CBEF375537</vt:lpwstr>
  </property>
</Properties>
</file>