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34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32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34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32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APROVA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5040" w:leftChars="2100" w:right="0" w:firstLine="0" w:firstLineChars="0"/>
        <w:jc w:val="both"/>
        <w:textAlignment w:val="auto"/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Autoriza o Executivo Municipal a ajustar p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arceria com a Associação Literária Mário Quintana - ALMA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Art. 1º Fica o Executivo Municipal autorizado a ajustar parceria, mediante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ermo de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omento, com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a Associação Literária Mário Quintana - ALMA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, entidade sem fins lucrativos,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inscrita no 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CNPJ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sob o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nº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04.148.715/0001-47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, conforme detalhado no plano de trabalho em anexo, que fica fazendo parte integrante desta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ei.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Art. 2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º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Para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execução do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ermo de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omento,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serão transferidos 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para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a Associação Literária Mário Quintana - ALMA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recursos no valor de R$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3.200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,00 (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três 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mil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e duzentos reais), que serão repassados até o dia 28 de abril de 2023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600" w:firstLineChars="250"/>
        <w:jc w:val="both"/>
        <w:textAlignment w:val="auto"/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Art. 3º Todas as despesas tributárias e não tributárias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com a execução desta 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ei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correrão por conta 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a Associação Literária Mário Quintana - ALMA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sem que possa ser atribuída ao Município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qualquer responsabilidade com terceiros, nem por quaisquer danos ou indenizações, a qualquer título que seja.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600" w:firstLineChars="250"/>
        <w:jc w:val="both"/>
        <w:textAlignment w:val="auto"/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Art. 4º Aos casos omissos desta 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ei se aplica o disposto na Lei Federal nº 13.019/2014 e Decreto Municipal nº 50/2017.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Art. 5º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As despesas decorrentes da execução desta 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ei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correrão à conta de recursos consignados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no orçamento do Município</w:t>
      </w: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Art. 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shd w:val="clear" w:color="auto" w:fill="auto"/>
          <w:lang w:val="pt-B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º Esta 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shd w:val="clear" w:color="auto" w:fill="auto"/>
          <w:lang w:val="pt-BR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ei entra em vigor na data de sua publicação.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firstLine="1134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Secretaria Administrativa da Câmara de Vereadores de Santo Cristo/RS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56F77D5"/>
    <w:rsid w:val="08E0786C"/>
    <w:rsid w:val="139110B3"/>
    <w:rsid w:val="14E22624"/>
    <w:rsid w:val="172240ED"/>
    <w:rsid w:val="193B24C8"/>
    <w:rsid w:val="1A331B3A"/>
    <w:rsid w:val="1A4F679F"/>
    <w:rsid w:val="2B8E4494"/>
    <w:rsid w:val="2C537C59"/>
    <w:rsid w:val="3384600A"/>
    <w:rsid w:val="33DD431A"/>
    <w:rsid w:val="3567187F"/>
    <w:rsid w:val="35E1729A"/>
    <w:rsid w:val="36480266"/>
    <w:rsid w:val="3A193F66"/>
    <w:rsid w:val="40712A9B"/>
    <w:rsid w:val="493D1276"/>
    <w:rsid w:val="49576E3B"/>
    <w:rsid w:val="4ABC178D"/>
    <w:rsid w:val="4ABE5228"/>
    <w:rsid w:val="4B1953B6"/>
    <w:rsid w:val="52106893"/>
    <w:rsid w:val="522C68BC"/>
    <w:rsid w:val="55C100C3"/>
    <w:rsid w:val="570066EF"/>
    <w:rsid w:val="57350743"/>
    <w:rsid w:val="62143E07"/>
    <w:rsid w:val="62584AEE"/>
    <w:rsid w:val="669707C1"/>
    <w:rsid w:val="749E3D25"/>
    <w:rsid w:val="75291736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3</TotalTime>
  <ScaleCrop>false</ScaleCrop>
  <LinksUpToDate>false</LinksUpToDate>
  <CharactersWithSpaces>822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2023-04-04T18:01:04Z</cp:lastPrinted>
  <dcterms:modified xsi:type="dcterms:W3CDTF">2023-04-04T18:01:53Z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D7AB00615591418DBD751FD225D097EA</vt:lpwstr>
  </property>
</Properties>
</file>