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n° </w:t>
      </w:r>
      <w:r w:rsidR="001E57AC" w:rsidRPr="001E57AC">
        <w:rPr>
          <w:rFonts w:ascii="Arial" w:hAnsi="Arial" w:cs="Arial"/>
          <w:sz w:val="24"/>
          <w:szCs w:val="24"/>
        </w:rPr>
        <w:t>16</w:t>
      </w:r>
      <w:r w:rsidR="005A6AAF">
        <w:rPr>
          <w:rFonts w:ascii="Arial" w:hAnsi="Arial" w:cs="Arial"/>
          <w:sz w:val="24"/>
          <w:szCs w:val="24"/>
        </w:rPr>
        <w:t>94</w:t>
      </w:r>
      <w:r w:rsidR="001E57AC" w:rsidRPr="001E57AC">
        <w:rPr>
          <w:rFonts w:ascii="Arial" w:hAnsi="Arial" w:cs="Arial"/>
          <w:sz w:val="24"/>
          <w:szCs w:val="24"/>
        </w:rPr>
        <w:t xml:space="preserve"> de </w:t>
      </w:r>
      <w:r w:rsidR="005A6AAF">
        <w:rPr>
          <w:rFonts w:ascii="Arial" w:hAnsi="Arial" w:cs="Arial"/>
          <w:sz w:val="24"/>
          <w:szCs w:val="24"/>
        </w:rPr>
        <w:t>25</w:t>
      </w:r>
      <w:r w:rsidR="001E57AC" w:rsidRPr="001E57AC">
        <w:rPr>
          <w:rFonts w:ascii="Arial" w:hAnsi="Arial" w:cs="Arial"/>
          <w:sz w:val="24"/>
          <w:szCs w:val="24"/>
        </w:rPr>
        <w:t xml:space="preserve"> de </w:t>
      </w:r>
      <w:r w:rsidR="005A6AAF">
        <w:rPr>
          <w:rFonts w:ascii="Arial" w:hAnsi="Arial" w:cs="Arial"/>
          <w:sz w:val="24"/>
          <w:szCs w:val="24"/>
        </w:rPr>
        <w:t>agosto</w:t>
      </w:r>
      <w:r w:rsidR="001E57AC" w:rsidRPr="001E57AC">
        <w:rPr>
          <w:rFonts w:ascii="Arial" w:hAnsi="Arial" w:cs="Arial"/>
          <w:sz w:val="24"/>
          <w:szCs w:val="24"/>
        </w:rPr>
        <w:t xml:space="preserve"> de 202</w:t>
      </w:r>
      <w:r w:rsidR="005A6AA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5A6AAF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Operário</w:t>
      </w:r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FC64A3" w:rsidRDefault="007F4415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F1738" w:rsidRPr="00DB6E17">
        <w:rPr>
          <w:rFonts w:ascii="Arial" w:hAnsi="Arial" w:cs="Arial"/>
          <w:sz w:val="24"/>
          <w:szCs w:val="24"/>
        </w:rPr>
        <w:t xml:space="preserve">º - </w:t>
      </w:r>
      <w:r>
        <w:rPr>
          <w:rFonts w:ascii="Arial" w:hAnsi="Arial" w:cs="Arial"/>
          <w:sz w:val="24"/>
          <w:szCs w:val="24"/>
        </w:rPr>
        <w:t>Édson Reis de Mattos</w:t>
      </w:r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 xml:space="preserve">se apresentar no período de até dois dias </w:t>
      </w:r>
      <w:r w:rsidR="005A6AAF">
        <w:rPr>
          <w:rFonts w:ascii="Arial" w:hAnsi="Arial" w:cs="Arial"/>
          <w:sz w:val="24"/>
          <w:szCs w:val="24"/>
        </w:rPr>
        <w:t xml:space="preserve">uteis </w:t>
      </w:r>
      <w:r w:rsidR="0057312F">
        <w:rPr>
          <w:rFonts w:ascii="Arial" w:hAnsi="Arial" w:cs="Arial"/>
          <w:sz w:val="24"/>
          <w:szCs w:val="24"/>
        </w:rPr>
        <w:t xml:space="preserve">podendo ser prorrogado por mais dois dias mediante requisição do candidato para </w:t>
      </w:r>
      <w:r w:rsidR="005A6AAF">
        <w:rPr>
          <w:rFonts w:ascii="Arial" w:hAnsi="Arial" w:cs="Arial"/>
          <w:sz w:val="24"/>
          <w:szCs w:val="24"/>
        </w:rPr>
        <w:t>início</w:t>
      </w:r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7F4415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7F441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7F4415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FE2" w:rsidRDefault="00D44FE2">
      <w:r>
        <w:separator/>
      </w:r>
    </w:p>
  </w:endnote>
  <w:endnote w:type="continuationSeparator" w:id="0">
    <w:p w:rsidR="00D44FE2" w:rsidRDefault="00D4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FE2" w:rsidRDefault="00D44FE2">
      <w:r>
        <w:separator/>
      </w:r>
    </w:p>
  </w:footnote>
  <w:footnote w:type="continuationSeparator" w:id="0">
    <w:p w:rsidR="00D44FE2" w:rsidRDefault="00D44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370BB"/>
    <w:rsid w:val="00062BD4"/>
    <w:rsid w:val="00070E5E"/>
    <w:rsid w:val="00070F07"/>
    <w:rsid w:val="00080F66"/>
    <w:rsid w:val="000B48CE"/>
    <w:rsid w:val="000C2946"/>
    <w:rsid w:val="000E07D7"/>
    <w:rsid w:val="000E126B"/>
    <w:rsid w:val="000E5069"/>
    <w:rsid w:val="000E59B0"/>
    <w:rsid w:val="001140EC"/>
    <w:rsid w:val="001212BA"/>
    <w:rsid w:val="00147A3D"/>
    <w:rsid w:val="001504BC"/>
    <w:rsid w:val="00152E30"/>
    <w:rsid w:val="00153E22"/>
    <w:rsid w:val="00182FDB"/>
    <w:rsid w:val="001853DC"/>
    <w:rsid w:val="001B2DDF"/>
    <w:rsid w:val="001E57AC"/>
    <w:rsid w:val="00201B3D"/>
    <w:rsid w:val="00223CC9"/>
    <w:rsid w:val="00240E9F"/>
    <w:rsid w:val="00252EE4"/>
    <w:rsid w:val="00263E3D"/>
    <w:rsid w:val="002651DB"/>
    <w:rsid w:val="00273EB7"/>
    <w:rsid w:val="00283F68"/>
    <w:rsid w:val="00285BD4"/>
    <w:rsid w:val="002970D1"/>
    <w:rsid w:val="002A4792"/>
    <w:rsid w:val="002B41C2"/>
    <w:rsid w:val="002B5148"/>
    <w:rsid w:val="002C1F6B"/>
    <w:rsid w:val="002C3D16"/>
    <w:rsid w:val="002C691C"/>
    <w:rsid w:val="002D0D85"/>
    <w:rsid w:val="00305966"/>
    <w:rsid w:val="00306726"/>
    <w:rsid w:val="00320072"/>
    <w:rsid w:val="00324277"/>
    <w:rsid w:val="00324ED3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E27DB"/>
    <w:rsid w:val="003E31ED"/>
    <w:rsid w:val="003E4882"/>
    <w:rsid w:val="003F1738"/>
    <w:rsid w:val="003F26E7"/>
    <w:rsid w:val="00445D0C"/>
    <w:rsid w:val="00450180"/>
    <w:rsid w:val="00465039"/>
    <w:rsid w:val="004716C5"/>
    <w:rsid w:val="004804F7"/>
    <w:rsid w:val="00481F25"/>
    <w:rsid w:val="00483B2D"/>
    <w:rsid w:val="004A244F"/>
    <w:rsid w:val="004B0792"/>
    <w:rsid w:val="004C1C0F"/>
    <w:rsid w:val="004D2D4A"/>
    <w:rsid w:val="00512C8A"/>
    <w:rsid w:val="00563492"/>
    <w:rsid w:val="0057035F"/>
    <w:rsid w:val="0057312F"/>
    <w:rsid w:val="005A176A"/>
    <w:rsid w:val="005A1F4E"/>
    <w:rsid w:val="005A4B80"/>
    <w:rsid w:val="005A6AAF"/>
    <w:rsid w:val="005D4533"/>
    <w:rsid w:val="005E0DC5"/>
    <w:rsid w:val="006141C6"/>
    <w:rsid w:val="00623C2B"/>
    <w:rsid w:val="00636214"/>
    <w:rsid w:val="006372D1"/>
    <w:rsid w:val="006635BE"/>
    <w:rsid w:val="00674C6B"/>
    <w:rsid w:val="006751F6"/>
    <w:rsid w:val="00685879"/>
    <w:rsid w:val="006924A7"/>
    <w:rsid w:val="00695708"/>
    <w:rsid w:val="006B067B"/>
    <w:rsid w:val="006C1917"/>
    <w:rsid w:val="006F5C45"/>
    <w:rsid w:val="006F5C4A"/>
    <w:rsid w:val="00704D6B"/>
    <w:rsid w:val="00712825"/>
    <w:rsid w:val="00713E6D"/>
    <w:rsid w:val="007227FD"/>
    <w:rsid w:val="0073567F"/>
    <w:rsid w:val="0074612B"/>
    <w:rsid w:val="00746D30"/>
    <w:rsid w:val="00787074"/>
    <w:rsid w:val="007A2A36"/>
    <w:rsid w:val="007B0B22"/>
    <w:rsid w:val="007C06AF"/>
    <w:rsid w:val="007C6797"/>
    <w:rsid w:val="007D0990"/>
    <w:rsid w:val="007D4F18"/>
    <w:rsid w:val="007D7428"/>
    <w:rsid w:val="007E3821"/>
    <w:rsid w:val="007E49C5"/>
    <w:rsid w:val="007E7433"/>
    <w:rsid w:val="007F32C0"/>
    <w:rsid w:val="007F4415"/>
    <w:rsid w:val="007F61F0"/>
    <w:rsid w:val="008114FB"/>
    <w:rsid w:val="00822223"/>
    <w:rsid w:val="008463F6"/>
    <w:rsid w:val="00850717"/>
    <w:rsid w:val="008857D6"/>
    <w:rsid w:val="008C50AE"/>
    <w:rsid w:val="008D290E"/>
    <w:rsid w:val="008F362B"/>
    <w:rsid w:val="008F4797"/>
    <w:rsid w:val="00926495"/>
    <w:rsid w:val="009317D7"/>
    <w:rsid w:val="00935892"/>
    <w:rsid w:val="0094588D"/>
    <w:rsid w:val="009535AD"/>
    <w:rsid w:val="00963165"/>
    <w:rsid w:val="009640C0"/>
    <w:rsid w:val="00975B14"/>
    <w:rsid w:val="00983429"/>
    <w:rsid w:val="009A57C0"/>
    <w:rsid w:val="009C7CD3"/>
    <w:rsid w:val="009E2C63"/>
    <w:rsid w:val="009F5354"/>
    <w:rsid w:val="00A27319"/>
    <w:rsid w:val="00A36F79"/>
    <w:rsid w:val="00A53EDB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D3B24"/>
    <w:rsid w:val="00AE2D0A"/>
    <w:rsid w:val="00AE642B"/>
    <w:rsid w:val="00AE6826"/>
    <w:rsid w:val="00AF2714"/>
    <w:rsid w:val="00B03C9B"/>
    <w:rsid w:val="00B048FC"/>
    <w:rsid w:val="00B13AFE"/>
    <w:rsid w:val="00B60A15"/>
    <w:rsid w:val="00B61C67"/>
    <w:rsid w:val="00B67492"/>
    <w:rsid w:val="00B82826"/>
    <w:rsid w:val="00B82C43"/>
    <w:rsid w:val="00B82F36"/>
    <w:rsid w:val="00BB14C7"/>
    <w:rsid w:val="00BE2DB0"/>
    <w:rsid w:val="00C06C75"/>
    <w:rsid w:val="00C479DC"/>
    <w:rsid w:val="00C533A5"/>
    <w:rsid w:val="00C97934"/>
    <w:rsid w:val="00CA4E3F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44FE2"/>
    <w:rsid w:val="00D53B43"/>
    <w:rsid w:val="00D5407D"/>
    <w:rsid w:val="00D54D0C"/>
    <w:rsid w:val="00D60025"/>
    <w:rsid w:val="00D7307C"/>
    <w:rsid w:val="00D7700A"/>
    <w:rsid w:val="00D77A78"/>
    <w:rsid w:val="00DA03EF"/>
    <w:rsid w:val="00DC6D24"/>
    <w:rsid w:val="00DC76EB"/>
    <w:rsid w:val="00DD1BC1"/>
    <w:rsid w:val="00DD3F73"/>
    <w:rsid w:val="00DD75DF"/>
    <w:rsid w:val="00DF443B"/>
    <w:rsid w:val="00DF6A49"/>
    <w:rsid w:val="00E00E9B"/>
    <w:rsid w:val="00E30640"/>
    <w:rsid w:val="00E60FC1"/>
    <w:rsid w:val="00EA6A5C"/>
    <w:rsid w:val="00EB07CF"/>
    <w:rsid w:val="00EC08BA"/>
    <w:rsid w:val="00EC1EE8"/>
    <w:rsid w:val="00EC20D0"/>
    <w:rsid w:val="00EC4270"/>
    <w:rsid w:val="00ED3019"/>
    <w:rsid w:val="00ED475E"/>
    <w:rsid w:val="00EE1684"/>
    <w:rsid w:val="00F17429"/>
    <w:rsid w:val="00F34FF1"/>
    <w:rsid w:val="00F377C4"/>
    <w:rsid w:val="00F4036F"/>
    <w:rsid w:val="00F47795"/>
    <w:rsid w:val="00F55795"/>
    <w:rsid w:val="00F72C2A"/>
    <w:rsid w:val="00F7698C"/>
    <w:rsid w:val="00F76CE6"/>
    <w:rsid w:val="00F83D78"/>
    <w:rsid w:val="00F965DB"/>
    <w:rsid w:val="00FB538B"/>
    <w:rsid w:val="00FB5807"/>
    <w:rsid w:val="00FC01A6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EEB98-84F7-46EA-A1DF-A2768E17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6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596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Computador</cp:lastModifiedBy>
  <cp:revision>5</cp:revision>
  <cp:lastPrinted>2021-04-26T13:52:00Z</cp:lastPrinted>
  <dcterms:created xsi:type="dcterms:W3CDTF">2022-12-28T18:54:00Z</dcterms:created>
  <dcterms:modified xsi:type="dcterms:W3CDTF">2023-01-03T17:52:00Z</dcterms:modified>
</cp:coreProperties>
</file>