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n° </w:t>
      </w:r>
      <w:r w:rsidR="008F305F">
        <w:rPr>
          <w:rFonts w:ascii="Arial" w:hAnsi="Arial" w:cs="Arial"/>
          <w:sz w:val="24"/>
        </w:rPr>
        <w:t>1</w:t>
      </w:r>
      <w:r w:rsidR="005B46AB">
        <w:rPr>
          <w:rFonts w:ascii="Arial" w:hAnsi="Arial" w:cs="Arial"/>
          <w:sz w:val="24"/>
        </w:rPr>
        <w:t>7</w:t>
      </w:r>
      <w:r w:rsidR="006F6175">
        <w:rPr>
          <w:rFonts w:ascii="Arial" w:hAnsi="Arial" w:cs="Arial"/>
          <w:sz w:val="24"/>
        </w:rPr>
        <w:t>73</w:t>
      </w:r>
      <w:r w:rsidR="008F305F">
        <w:rPr>
          <w:rFonts w:ascii="Arial" w:hAnsi="Arial" w:cs="Arial"/>
          <w:sz w:val="24"/>
        </w:rPr>
        <w:t xml:space="preserve"> de </w:t>
      </w:r>
      <w:r w:rsidR="005B46AB">
        <w:rPr>
          <w:rFonts w:ascii="Arial" w:hAnsi="Arial" w:cs="Arial"/>
          <w:sz w:val="24"/>
        </w:rPr>
        <w:t>1</w:t>
      </w:r>
      <w:r w:rsidR="006F6175">
        <w:rPr>
          <w:rFonts w:ascii="Arial" w:hAnsi="Arial" w:cs="Arial"/>
          <w:sz w:val="24"/>
        </w:rPr>
        <w:t>4</w:t>
      </w:r>
      <w:r w:rsidR="008F305F" w:rsidRPr="00DC2143">
        <w:rPr>
          <w:rFonts w:ascii="Arial" w:hAnsi="Arial" w:cs="Arial"/>
          <w:sz w:val="24"/>
        </w:rPr>
        <w:t xml:space="preserve"> de </w:t>
      </w:r>
      <w:r w:rsidR="006F6175">
        <w:rPr>
          <w:rFonts w:ascii="Arial" w:hAnsi="Arial" w:cs="Arial"/>
          <w:sz w:val="24"/>
        </w:rPr>
        <w:t>novembro</w:t>
      </w:r>
      <w:r w:rsidR="008F305F" w:rsidRPr="00DC2143">
        <w:rPr>
          <w:rFonts w:ascii="Arial" w:hAnsi="Arial" w:cs="Arial"/>
          <w:sz w:val="24"/>
        </w:rPr>
        <w:t xml:space="preserve"> de 20</w:t>
      </w:r>
      <w:r w:rsidR="008F305F">
        <w:rPr>
          <w:rFonts w:ascii="Arial" w:hAnsi="Arial" w:cs="Arial"/>
          <w:sz w:val="24"/>
        </w:rPr>
        <w:t>2</w:t>
      </w:r>
      <w:r w:rsidR="005B46AB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  <w:szCs w:val="24"/>
        </w:rPr>
        <w:t>: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5B46AB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0434E">
        <w:rPr>
          <w:rFonts w:ascii="Arial" w:hAnsi="Arial" w:cs="Arial"/>
          <w:b/>
          <w:sz w:val="24"/>
          <w:szCs w:val="24"/>
        </w:rPr>
        <w:t>rquiteto</w:t>
      </w:r>
      <w:bookmarkStart w:id="0" w:name="_GoBack"/>
      <w:bookmarkEnd w:id="0"/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FC64A3" w:rsidRDefault="005B46AB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F1738" w:rsidRPr="00DB6E17">
        <w:rPr>
          <w:rFonts w:ascii="Arial" w:hAnsi="Arial" w:cs="Arial"/>
          <w:sz w:val="24"/>
          <w:szCs w:val="24"/>
        </w:rPr>
        <w:t xml:space="preserve">º - </w:t>
      </w:r>
      <w:r w:rsidR="006F6175">
        <w:rPr>
          <w:rFonts w:ascii="Arial" w:hAnsi="Arial" w:cs="Arial"/>
          <w:sz w:val="24"/>
          <w:szCs w:val="24"/>
        </w:rPr>
        <w:t>Carolina</w:t>
      </w:r>
      <w:r w:rsidR="00EE0F99">
        <w:rPr>
          <w:rFonts w:ascii="Arial" w:hAnsi="Arial" w:cs="Arial"/>
          <w:sz w:val="24"/>
          <w:szCs w:val="24"/>
        </w:rPr>
        <w:t xml:space="preserve"> de Mesquita Duarte</w:t>
      </w: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podendo ser prorrogado por mais dois dias mediante requisição do candidato para </w:t>
      </w:r>
      <w:proofErr w:type="spellStart"/>
      <w:r w:rsidR="0057312F">
        <w:rPr>
          <w:rFonts w:ascii="Arial" w:hAnsi="Arial" w:cs="Arial"/>
          <w:sz w:val="24"/>
          <w:szCs w:val="24"/>
        </w:rPr>
        <w:t>inicio</w:t>
      </w:r>
      <w:proofErr w:type="spellEnd"/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5B46A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F305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B46AB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BC5" w:rsidRDefault="003D3BC5">
      <w:r>
        <w:separator/>
      </w:r>
    </w:p>
  </w:endnote>
  <w:endnote w:type="continuationSeparator" w:id="0">
    <w:p w:rsidR="003D3BC5" w:rsidRDefault="003D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BC5" w:rsidRDefault="003D3BC5">
      <w:r>
        <w:separator/>
      </w:r>
    </w:p>
  </w:footnote>
  <w:footnote w:type="continuationSeparator" w:id="0">
    <w:p w:rsidR="003D3BC5" w:rsidRDefault="003D3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5E1D"/>
    <w:rsid w:val="000370BB"/>
    <w:rsid w:val="00062BD4"/>
    <w:rsid w:val="00070372"/>
    <w:rsid w:val="00070E5E"/>
    <w:rsid w:val="00070F07"/>
    <w:rsid w:val="00080F66"/>
    <w:rsid w:val="000B48CE"/>
    <w:rsid w:val="000C2946"/>
    <w:rsid w:val="000E07D7"/>
    <w:rsid w:val="000E126B"/>
    <w:rsid w:val="000E5069"/>
    <w:rsid w:val="000E59B0"/>
    <w:rsid w:val="001140EC"/>
    <w:rsid w:val="001212BA"/>
    <w:rsid w:val="001457F1"/>
    <w:rsid w:val="00147A3D"/>
    <w:rsid w:val="001504BC"/>
    <w:rsid w:val="00152E30"/>
    <w:rsid w:val="00153E22"/>
    <w:rsid w:val="00182FDB"/>
    <w:rsid w:val="001853DC"/>
    <w:rsid w:val="001B2DDF"/>
    <w:rsid w:val="001E57AC"/>
    <w:rsid w:val="001F58FA"/>
    <w:rsid w:val="00201B3D"/>
    <w:rsid w:val="00223CC9"/>
    <w:rsid w:val="00240E9F"/>
    <w:rsid w:val="00252EE4"/>
    <w:rsid w:val="00263E3D"/>
    <w:rsid w:val="002651DB"/>
    <w:rsid w:val="00273EB7"/>
    <w:rsid w:val="00283F68"/>
    <w:rsid w:val="00285BD4"/>
    <w:rsid w:val="002970D1"/>
    <w:rsid w:val="002A4792"/>
    <w:rsid w:val="002B41C2"/>
    <w:rsid w:val="002B5148"/>
    <w:rsid w:val="002C1F6B"/>
    <w:rsid w:val="002C3D16"/>
    <w:rsid w:val="002C691C"/>
    <w:rsid w:val="002D0D85"/>
    <w:rsid w:val="00305966"/>
    <w:rsid w:val="00306726"/>
    <w:rsid w:val="00320072"/>
    <w:rsid w:val="00324277"/>
    <w:rsid w:val="00324ED3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D3BC5"/>
    <w:rsid w:val="003E27DB"/>
    <w:rsid w:val="003E31ED"/>
    <w:rsid w:val="003E4882"/>
    <w:rsid w:val="003F1738"/>
    <w:rsid w:val="003F26E7"/>
    <w:rsid w:val="00445D0C"/>
    <w:rsid w:val="00450180"/>
    <w:rsid w:val="00465039"/>
    <w:rsid w:val="004716C5"/>
    <w:rsid w:val="004804F7"/>
    <w:rsid w:val="00481F25"/>
    <w:rsid w:val="00483B2D"/>
    <w:rsid w:val="004A244F"/>
    <w:rsid w:val="004B0792"/>
    <w:rsid w:val="004C1C0F"/>
    <w:rsid w:val="004D256B"/>
    <w:rsid w:val="004D270B"/>
    <w:rsid w:val="004D2D4A"/>
    <w:rsid w:val="00512C8A"/>
    <w:rsid w:val="00563492"/>
    <w:rsid w:val="0057035F"/>
    <w:rsid w:val="0057312F"/>
    <w:rsid w:val="005A176A"/>
    <w:rsid w:val="005A1F4E"/>
    <w:rsid w:val="005A4B80"/>
    <w:rsid w:val="005B46AB"/>
    <w:rsid w:val="005D4533"/>
    <w:rsid w:val="005E0DC5"/>
    <w:rsid w:val="006141C6"/>
    <w:rsid w:val="00623C2B"/>
    <w:rsid w:val="00636214"/>
    <w:rsid w:val="006372D1"/>
    <w:rsid w:val="006635BE"/>
    <w:rsid w:val="00674C6B"/>
    <w:rsid w:val="006751F6"/>
    <w:rsid w:val="00685879"/>
    <w:rsid w:val="006924A7"/>
    <w:rsid w:val="0069367B"/>
    <w:rsid w:val="00695708"/>
    <w:rsid w:val="006B067B"/>
    <w:rsid w:val="006C1917"/>
    <w:rsid w:val="006F5C45"/>
    <w:rsid w:val="006F5C4A"/>
    <w:rsid w:val="006F6175"/>
    <w:rsid w:val="00704D6B"/>
    <w:rsid w:val="00712825"/>
    <w:rsid w:val="00713E6D"/>
    <w:rsid w:val="007227FD"/>
    <w:rsid w:val="0073567F"/>
    <w:rsid w:val="0074612B"/>
    <w:rsid w:val="00746D30"/>
    <w:rsid w:val="00787074"/>
    <w:rsid w:val="007A2A36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32C0"/>
    <w:rsid w:val="007F61F0"/>
    <w:rsid w:val="008114FB"/>
    <w:rsid w:val="00822223"/>
    <w:rsid w:val="008463F6"/>
    <w:rsid w:val="00850717"/>
    <w:rsid w:val="008857D6"/>
    <w:rsid w:val="008C50AE"/>
    <w:rsid w:val="008D290E"/>
    <w:rsid w:val="008F305F"/>
    <w:rsid w:val="008F362B"/>
    <w:rsid w:val="008F4797"/>
    <w:rsid w:val="00926495"/>
    <w:rsid w:val="009317D7"/>
    <w:rsid w:val="00935892"/>
    <w:rsid w:val="0094588D"/>
    <w:rsid w:val="009535AD"/>
    <w:rsid w:val="00963165"/>
    <w:rsid w:val="009640C0"/>
    <w:rsid w:val="00975B14"/>
    <w:rsid w:val="00983429"/>
    <w:rsid w:val="009A57C0"/>
    <w:rsid w:val="009C7CD3"/>
    <w:rsid w:val="009E2C63"/>
    <w:rsid w:val="009F5354"/>
    <w:rsid w:val="009F79A1"/>
    <w:rsid w:val="00A0434E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D3B24"/>
    <w:rsid w:val="00AE2D0A"/>
    <w:rsid w:val="00AE642B"/>
    <w:rsid w:val="00AE6826"/>
    <w:rsid w:val="00AF0DDA"/>
    <w:rsid w:val="00AF2714"/>
    <w:rsid w:val="00B048FC"/>
    <w:rsid w:val="00B12779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C06C75"/>
    <w:rsid w:val="00C479DC"/>
    <w:rsid w:val="00C533A5"/>
    <w:rsid w:val="00C97934"/>
    <w:rsid w:val="00CA4E3F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53B43"/>
    <w:rsid w:val="00D5407D"/>
    <w:rsid w:val="00D54D0C"/>
    <w:rsid w:val="00D60025"/>
    <w:rsid w:val="00D7307C"/>
    <w:rsid w:val="00D7700A"/>
    <w:rsid w:val="00D77A78"/>
    <w:rsid w:val="00DA03EF"/>
    <w:rsid w:val="00DC6D24"/>
    <w:rsid w:val="00DC76EB"/>
    <w:rsid w:val="00DD1BC1"/>
    <w:rsid w:val="00DD3F73"/>
    <w:rsid w:val="00DD75DF"/>
    <w:rsid w:val="00DF443B"/>
    <w:rsid w:val="00DF6A49"/>
    <w:rsid w:val="00E00E9B"/>
    <w:rsid w:val="00E30640"/>
    <w:rsid w:val="00E60FC1"/>
    <w:rsid w:val="00EA6A5C"/>
    <w:rsid w:val="00EB07CF"/>
    <w:rsid w:val="00EC08BA"/>
    <w:rsid w:val="00EC1EE8"/>
    <w:rsid w:val="00EC20D0"/>
    <w:rsid w:val="00EC37B9"/>
    <w:rsid w:val="00EC4270"/>
    <w:rsid w:val="00ED3019"/>
    <w:rsid w:val="00ED475E"/>
    <w:rsid w:val="00EE0F99"/>
    <w:rsid w:val="00EE1684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C01A6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9F971A-AE33-4D10-BBD8-EFEE7CF7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6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8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600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4</cp:revision>
  <cp:lastPrinted>2024-01-08T10:20:00Z</cp:lastPrinted>
  <dcterms:created xsi:type="dcterms:W3CDTF">2024-01-08T10:26:00Z</dcterms:created>
  <dcterms:modified xsi:type="dcterms:W3CDTF">2024-01-08T10:40:00Z</dcterms:modified>
</cp:coreProperties>
</file>