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7F1144" w:rsidRDefault="007F1144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</w:t>
      </w:r>
      <w:r w:rsidR="00640A07">
        <w:rPr>
          <w:rFonts w:ascii="Arial" w:hAnsi="Arial" w:cs="Arial"/>
          <w:sz w:val="24"/>
          <w:szCs w:val="24"/>
        </w:rPr>
        <w:t>nº 1</w:t>
      </w:r>
      <w:r w:rsidR="0063102C">
        <w:rPr>
          <w:rFonts w:ascii="Arial" w:hAnsi="Arial" w:cs="Arial"/>
          <w:sz w:val="24"/>
          <w:szCs w:val="24"/>
        </w:rPr>
        <w:t>7</w:t>
      </w:r>
      <w:r w:rsidR="00844E6F">
        <w:rPr>
          <w:rFonts w:ascii="Arial" w:hAnsi="Arial" w:cs="Arial"/>
          <w:sz w:val="24"/>
          <w:szCs w:val="24"/>
        </w:rPr>
        <w:t>81</w:t>
      </w:r>
      <w:r w:rsidR="00640A07">
        <w:rPr>
          <w:rFonts w:ascii="Arial" w:hAnsi="Arial" w:cs="Arial"/>
          <w:sz w:val="24"/>
          <w:szCs w:val="24"/>
        </w:rPr>
        <w:t xml:space="preserve"> de 1</w:t>
      </w:r>
      <w:r w:rsidR="00844E6F">
        <w:rPr>
          <w:rFonts w:ascii="Arial" w:hAnsi="Arial" w:cs="Arial"/>
          <w:sz w:val="24"/>
          <w:szCs w:val="24"/>
        </w:rPr>
        <w:t>2</w:t>
      </w:r>
      <w:r w:rsidR="00640A07">
        <w:rPr>
          <w:rFonts w:ascii="Arial" w:hAnsi="Arial" w:cs="Arial"/>
          <w:sz w:val="24"/>
          <w:szCs w:val="24"/>
        </w:rPr>
        <w:t xml:space="preserve"> de </w:t>
      </w:r>
      <w:r w:rsidR="0063102C">
        <w:rPr>
          <w:rFonts w:ascii="Arial" w:hAnsi="Arial" w:cs="Arial"/>
          <w:sz w:val="24"/>
          <w:szCs w:val="24"/>
        </w:rPr>
        <w:t>dezembro</w:t>
      </w:r>
      <w:r w:rsidR="00640A07">
        <w:rPr>
          <w:rFonts w:ascii="Arial" w:hAnsi="Arial" w:cs="Arial"/>
          <w:sz w:val="24"/>
          <w:szCs w:val="24"/>
        </w:rPr>
        <w:t xml:space="preserve"> de 202</w:t>
      </w:r>
      <w:r w:rsidR="00844E6F">
        <w:rPr>
          <w:rFonts w:ascii="Arial" w:hAnsi="Arial" w:cs="Arial"/>
          <w:sz w:val="24"/>
          <w:szCs w:val="24"/>
        </w:rPr>
        <w:t>3</w:t>
      </w:r>
      <w:r w:rsidR="004A3B53">
        <w:rPr>
          <w:rFonts w:ascii="Arial" w:hAnsi="Arial" w:cs="Arial"/>
          <w:sz w:val="24"/>
          <w:szCs w:val="24"/>
        </w:rPr>
        <w:t>.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63102C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844E6F" w:rsidRDefault="008B14CB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44E6F">
        <w:rPr>
          <w:rFonts w:ascii="Arial" w:hAnsi="Arial" w:cs="Arial"/>
          <w:sz w:val="24"/>
          <w:szCs w:val="24"/>
        </w:rPr>
        <w:t xml:space="preserve">º - </w:t>
      </w:r>
      <w:r>
        <w:rPr>
          <w:rFonts w:ascii="Arial" w:hAnsi="Arial" w:cs="Arial"/>
          <w:sz w:val="24"/>
          <w:szCs w:val="24"/>
        </w:rPr>
        <w:t>Fabiana Micaela Soares</w:t>
      </w:r>
    </w:p>
    <w:p w:rsidR="00127060" w:rsidRDefault="00127060" w:rsidP="00FC64A3">
      <w:pPr>
        <w:jc w:val="both"/>
        <w:rPr>
          <w:rFonts w:ascii="Arial" w:hAnsi="Arial" w:cs="Arial"/>
          <w:sz w:val="24"/>
          <w:szCs w:val="24"/>
        </w:rPr>
      </w:pP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</w:t>
      </w:r>
      <w:r w:rsidR="005A6AAF">
        <w:rPr>
          <w:rFonts w:ascii="Arial" w:hAnsi="Arial" w:cs="Arial"/>
          <w:sz w:val="24"/>
          <w:szCs w:val="24"/>
        </w:rPr>
        <w:t xml:space="preserve">uteis </w:t>
      </w:r>
      <w:r w:rsidR="0057312F">
        <w:rPr>
          <w:rFonts w:ascii="Arial" w:hAnsi="Arial" w:cs="Arial"/>
          <w:sz w:val="24"/>
          <w:szCs w:val="24"/>
        </w:rPr>
        <w:t xml:space="preserve">podendo ser prorrogado por mais dois dias mediante requisição do candidato para </w:t>
      </w:r>
      <w:r w:rsidR="00127060">
        <w:rPr>
          <w:rFonts w:ascii="Arial" w:hAnsi="Arial" w:cs="Arial"/>
          <w:sz w:val="24"/>
          <w:szCs w:val="24"/>
        </w:rPr>
        <w:t xml:space="preserve">fins de documentação e </w:t>
      </w:r>
      <w:r w:rsidR="005A6AAF">
        <w:rPr>
          <w:rFonts w:ascii="Arial" w:hAnsi="Arial" w:cs="Arial"/>
          <w:sz w:val="24"/>
          <w:szCs w:val="24"/>
        </w:rPr>
        <w:t>início</w:t>
      </w:r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2B17EA">
        <w:rPr>
          <w:rFonts w:ascii="Arial" w:hAnsi="Arial" w:cs="Arial"/>
          <w:sz w:val="24"/>
          <w:szCs w:val="24"/>
        </w:rPr>
        <w:t>1</w:t>
      </w:r>
      <w:r w:rsidR="007944C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8B14CB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</w:t>
      </w:r>
      <w:r w:rsidR="008B50BD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3E1" w:rsidRDefault="00D733E1">
      <w:r>
        <w:separator/>
      </w:r>
    </w:p>
  </w:endnote>
  <w:endnote w:type="continuationSeparator" w:id="0">
    <w:p w:rsidR="00D733E1" w:rsidRDefault="00D7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3E1" w:rsidRDefault="00D733E1">
      <w:r>
        <w:separator/>
      </w:r>
    </w:p>
  </w:footnote>
  <w:footnote w:type="continuationSeparator" w:id="0">
    <w:p w:rsidR="00D733E1" w:rsidRDefault="00D7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70BB"/>
    <w:rsid w:val="00062BD4"/>
    <w:rsid w:val="00070E5E"/>
    <w:rsid w:val="00070F07"/>
    <w:rsid w:val="00080F66"/>
    <w:rsid w:val="000B48CE"/>
    <w:rsid w:val="000C1D56"/>
    <w:rsid w:val="000C2946"/>
    <w:rsid w:val="000D2D23"/>
    <w:rsid w:val="000E07D7"/>
    <w:rsid w:val="000E126B"/>
    <w:rsid w:val="000E5069"/>
    <w:rsid w:val="000E59B0"/>
    <w:rsid w:val="001140EC"/>
    <w:rsid w:val="001212BA"/>
    <w:rsid w:val="00127060"/>
    <w:rsid w:val="00147A3D"/>
    <w:rsid w:val="001504BC"/>
    <w:rsid w:val="00152E30"/>
    <w:rsid w:val="00153E22"/>
    <w:rsid w:val="00182FDB"/>
    <w:rsid w:val="001853DC"/>
    <w:rsid w:val="001B2DDF"/>
    <w:rsid w:val="001E57AC"/>
    <w:rsid w:val="00201B3D"/>
    <w:rsid w:val="00203582"/>
    <w:rsid w:val="00223CC9"/>
    <w:rsid w:val="00240E9F"/>
    <w:rsid w:val="00242ED3"/>
    <w:rsid w:val="00252EE4"/>
    <w:rsid w:val="00263E3D"/>
    <w:rsid w:val="002651DB"/>
    <w:rsid w:val="00273EB7"/>
    <w:rsid w:val="00281F47"/>
    <w:rsid w:val="00283F68"/>
    <w:rsid w:val="00285BD4"/>
    <w:rsid w:val="002970D1"/>
    <w:rsid w:val="002A4792"/>
    <w:rsid w:val="002B17EA"/>
    <w:rsid w:val="002B41C2"/>
    <w:rsid w:val="002B5148"/>
    <w:rsid w:val="002C1F6B"/>
    <w:rsid w:val="002C3D16"/>
    <w:rsid w:val="002C691C"/>
    <w:rsid w:val="002D0D85"/>
    <w:rsid w:val="002E1786"/>
    <w:rsid w:val="00305966"/>
    <w:rsid w:val="00306726"/>
    <w:rsid w:val="00320072"/>
    <w:rsid w:val="00324277"/>
    <w:rsid w:val="00324ED3"/>
    <w:rsid w:val="00332109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E27DB"/>
    <w:rsid w:val="003E31ED"/>
    <w:rsid w:val="003E4882"/>
    <w:rsid w:val="003F1738"/>
    <w:rsid w:val="003F26E7"/>
    <w:rsid w:val="004402F9"/>
    <w:rsid w:val="00445D0C"/>
    <w:rsid w:val="00447B4D"/>
    <w:rsid w:val="00450180"/>
    <w:rsid w:val="00465039"/>
    <w:rsid w:val="004716C5"/>
    <w:rsid w:val="004804F7"/>
    <w:rsid w:val="00481F25"/>
    <w:rsid w:val="00483B2D"/>
    <w:rsid w:val="004A244F"/>
    <w:rsid w:val="004A3B53"/>
    <w:rsid w:val="004B0792"/>
    <w:rsid w:val="004C1C0F"/>
    <w:rsid w:val="004D2D4A"/>
    <w:rsid w:val="00512C8A"/>
    <w:rsid w:val="00563492"/>
    <w:rsid w:val="0057035F"/>
    <w:rsid w:val="0057312F"/>
    <w:rsid w:val="005A176A"/>
    <w:rsid w:val="005A1F4E"/>
    <w:rsid w:val="005A4B80"/>
    <w:rsid w:val="005A6AAF"/>
    <w:rsid w:val="005D4533"/>
    <w:rsid w:val="005E0DC5"/>
    <w:rsid w:val="006141C6"/>
    <w:rsid w:val="00623C2B"/>
    <w:rsid w:val="0063102C"/>
    <w:rsid w:val="00636214"/>
    <w:rsid w:val="006372D1"/>
    <w:rsid w:val="00640A07"/>
    <w:rsid w:val="00644264"/>
    <w:rsid w:val="006635BE"/>
    <w:rsid w:val="006737E8"/>
    <w:rsid w:val="00674C6B"/>
    <w:rsid w:val="006751F6"/>
    <w:rsid w:val="00685879"/>
    <w:rsid w:val="006924A7"/>
    <w:rsid w:val="00695708"/>
    <w:rsid w:val="006B067B"/>
    <w:rsid w:val="006C1917"/>
    <w:rsid w:val="006D4B5C"/>
    <w:rsid w:val="006F5C45"/>
    <w:rsid w:val="006F5C4A"/>
    <w:rsid w:val="00704D6B"/>
    <w:rsid w:val="00712825"/>
    <w:rsid w:val="00713E6D"/>
    <w:rsid w:val="007227FD"/>
    <w:rsid w:val="0073567F"/>
    <w:rsid w:val="0074612B"/>
    <w:rsid w:val="007461E3"/>
    <w:rsid w:val="00746D30"/>
    <w:rsid w:val="00787074"/>
    <w:rsid w:val="007944C6"/>
    <w:rsid w:val="007A2A36"/>
    <w:rsid w:val="007A3863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1144"/>
    <w:rsid w:val="007F32C0"/>
    <w:rsid w:val="007F4415"/>
    <w:rsid w:val="007F61F0"/>
    <w:rsid w:val="008114FB"/>
    <w:rsid w:val="008144F5"/>
    <w:rsid w:val="00822223"/>
    <w:rsid w:val="00844E6F"/>
    <w:rsid w:val="008463F6"/>
    <w:rsid w:val="00850717"/>
    <w:rsid w:val="00854D44"/>
    <w:rsid w:val="00856326"/>
    <w:rsid w:val="008857D6"/>
    <w:rsid w:val="0089182E"/>
    <w:rsid w:val="008A1635"/>
    <w:rsid w:val="008B14CB"/>
    <w:rsid w:val="008B50BD"/>
    <w:rsid w:val="008B73C7"/>
    <w:rsid w:val="008C50AE"/>
    <w:rsid w:val="008D290E"/>
    <w:rsid w:val="008F362B"/>
    <w:rsid w:val="008F4797"/>
    <w:rsid w:val="00926495"/>
    <w:rsid w:val="009317D7"/>
    <w:rsid w:val="00935892"/>
    <w:rsid w:val="0094202B"/>
    <w:rsid w:val="0094588D"/>
    <w:rsid w:val="009535AD"/>
    <w:rsid w:val="00963165"/>
    <w:rsid w:val="009640C0"/>
    <w:rsid w:val="00975B14"/>
    <w:rsid w:val="00983429"/>
    <w:rsid w:val="00986E62"/>
    <w:rsid w:val="009A57C0"/>
    <w:rsid w:val="009B3D16"/>
    <w:rsid w:val="009C7CD3"/>
    <w:rsid w:val="009E2C63"/>
    <w:rsid w:val="009F52DE"/>
    <w:rsid w:val="009F5354"/>
    <w:rsid w:val="00A27319"/>
    <w:rsid w:val="00A36F79"/>
    <w:rsid w:val="00A53EDB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B0804"/>
    <w:rsid w:val="00AC15B3"/>
    <w:rsid w:val="00AD3B24"/>
    <w:rsid w:val="00AE1269"/>
    <w:rsid w:val="00AE2D0A"/>
    <w:rsid w:val="00AE3A67"/>
    <w:rsid w:val="00AE642B"/>
    <w:rsid w:val="00AE6826"/>
    <w:rsid w:val="00AF2714"/>
    <w:rsid w:val="00B03C9B"/>
    <w:rsid w:val="00B048FC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BE7547"/>
    <w:rsid w:val="00C06C75"/>
    <w:rsid w:val="00C479DC"/>
    <w:rsid w:val="00C533A5"/>
    <w:rsid w:val="00C97934"/>
    <w:rsid w:val="00CA225D"/>
    <w:rsid w:val="00CA3EC9"/>
    <w:rsid w:val="00CA4E3F"/>
    <w:rsid w:val="00CB125C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44FE2"/>
    <w:rsid w:val="00D53B43"/>
    <w:rsid w:val="00D5407D"/>
    <w:rsid w:val="00D54D0C"/>
    <w:rsid w:val="00D60025"/>
    <w:rsid w:val="00D7307C"/>
    <w:rsid w:val="00D733E1"/>
    <w:rsid w:val="00D7700A"/>
    <w:rsid w:val="00D77A78"/>
    <w:rsid w:val="00DA03EF"/>
    <w:rsid w:val="00DB79C8"/>
    <w:rsid w:val="00DC6D24"/>
    <w:rsid w:val="00DC76EB"/>
    <w:rsid w:val="00DD1BC1"/>
    <w:rsid w:val="00DD3F73"/>
    <w:rsid w:val="00DD75DF"/>
    <w:rsid w:val="00DF443B"/>
    <w:rsid w:val="00DF6A49"/>
    <w:rsid w:val="00E00E9B"/>
    <w:rsid w:val="00E1310A"/>
    <w:rsid w:val="00E30640"/>
    <w:rsid w:val="00E60FC1"/>
    <w:rsid w:val="00EA6A5C"/>
    <w:rsid w:val="00EB07CF"/>
    <w:rsid w:val="00EC08BA"/>
    <w:rsid w:val="00EC1EE8"/>
    <w:rsid w:val="00EC20D0"/>
    <w:rsid w:val="00EC4270"/>
    <w:rsid w:val="00ED3019"/>
    <w:rsid w:val="00ED475E"/>
    <w:rsid w:val="00EE1684"/>
    <w:rsid w:val="00EF0DD6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B5807"/>
    <w:rsid w:val="00FC01A6"/>
    <w:rsid w:val="00FC23DB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EEB98-84F7-46EA-A1DF-A2768E1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B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617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3</cp:revision>
  <cp:lastPrinted>2023-06-20T11:00:00Z</cp:lastPrinted>
  <dcterms:created xsi:type="dcterms:W3CDTF">2024-06-10T12:21:00Z</dcterms:created>
  <dcterms:modified xsi:type="dcterms:W3CDTF">2024-06-10T12:22:00Z</dcterms:modified>
</cp:coreProperties>
</file>