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429" w:rsidRDefault="00F17429" w:rsidP="006F5C45">
      <w:pPr>
        <w:rPr>
          <w:rFonts w:ascii="Arial" w:hAnsi="Arial" w:cs="Arial"/>
          <w:b/>
          <w:sz w:val="24"/>
          <w:szCs w:val="24"/>
        </w:rPr>
      </w:pPr>
    </w:p>
    <w:p w:rsidR="00A851AE" w:rsidRDefault="003F26E7" w:rsidP="003F26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DE CONVOCAÇÃO</w:t>
      </w:r>
      <w:r w:rsidR="00355D9D">
        <w:rPr>
          <w:rFonts w:ascii="Arial" w:hAnsi="Arial" w:cs="Arial"/>
          <w:b/>
          <w:sz w:val="24"/>
          <w:szCs w:val="24"/>
        </w:rPr>
        <w:t xml:space="preserve"> </w:t>
      </w:r>
    </w:p>
    <w:p w:rsidR="00355D9D" w:rsidRDefault="00355D9D" w:rsidP="003F26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</w:t>
      </w:r>
      <w:r w:rsidR="00963165">
        <w:rPr>
          <w:rFonts w:ascii="Arial" w:hAnsi="Arial" w:cs="Arial"/>
          <w:b/>
          <w:sz w:val="24"/>
          <w:szCs w:val="24"/>
        </w:rPr>
        <w:t>TRATO TEMPORÁRIO</w:t>
      </w:r>
    </w:p>
    <w:p w:rsidR="007F1144" w:rsidRDefault="007F1144" w:rsidP="003F26E7">
      <w:pPr>
        <w:jc w:val="center"/>
        <w:rPr>
          <w:rFonts w:ascii="Arial" w:hAnsi="Arial" w:cs="Arial"/>
          <w:b/>
          <w:sz w:val="24"/>
          <w:szCs w:val="24"/>
        </w:rPr>
      </w:pPr>
    </w:p>
    <w:p w:rsidR="003F26E7" w:rsidRDefault="003F26E7" w:rsidP="003F26E7">
      <w:pPr>
        <w:jc w:val="center"/>
        <w:rPr>
          <w:rFonts w:ascii="Arial" w:hAnsi="Arial" w:cs="Arial"/>
          <w:b/>
          <w:sz w:val="24"/>
          <w:szCs w:val="24"/>
        </w:rPr>
      </w:pPr>
    </w:p>
    <w:p w:rsidR="003F26E7" w:rsidRDefault="003F26E7" w:rsidP="003F26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3F26E7">
        <w:rPr>
          <w:rFonts w:ascii="Arial" w:hAnsi="Arial" w:cs="Arial"/>
          <w:sz w:val="24"/>
          <w:szCs w:val="24"/>
        </w:rPr>
        <w:t>O PREFEITO MUNICIPAL DE PORTO MAUÁ</w:t>
      </w:r>
      <w:r>
        <w:rPr>
          <w:rFonts w:ascii="Arial" w:hAnsi="Arial" w:cs="Arial"/>
          <w:sz w:val="24"/>
          <w:szCs w:val="24"/>
        </w:rPr>
        <w:t>, Estado do Rio Grande do Sul, no uso das atribuições legais CONVOCA para assu</w:t>
      </w:r>
      <w:r w:rsidR="00355D9D">
        <w:rPr>
          <w:rFonts w:ascii="Arial" w:hAnsi="Arial" w:cs="Arial"/>
          <w:sz w:val="24"/>
          <w:szCs w:val="24"/>
        </w:rPr>
        <w:t>mir a vaga de con</w:t>
      </w:r>
      <w:r w:rsidR="00963165">
        <w:rPr>
          <w:rFonts w:ascii="Arial" w:hAnsi="Arial" w:cs="Arial"/>
          <w:sz w:val="24"/>
          <w:szCs w:val="24"/>
        </w:rPr>
        <w:t>trato temporário</w:t>
      </w:r>
      <w:r w:rsidR="00355D9D">
        <w:rPr>
          <w:rFonts w:ascii="Arial" w:hAnsi="Arial" w:cs="Arial"/>
          <w:sz w:val="24"/>
          <w:szCs w:val="24"/>
        </w:rPr>
        <w:t xml:space="preserve">, conforme </w:t>
      </w:r>
      <w:r w:rsidR="00963165" w:rsidRPr="008B36F3">
        <w:rPr>
          <w:rFonts w:ascii="Arial" w:hAnsi="Arial" w:cs="Arial"/>
          <w:sz w:val="24"/>
          <w:szCs w:val="24"/>
        </w:rPr>
        <w:t xml:space="preserve">Lei Municipal </w:t>
      </w:r>
      <w:r w:rsidR="00640A07">
        <w:rPr>
          <w:rFonts w:ascii="Arial" w:hAnsi="Arial" w:cs="Arial"/>
          <w:sz w:val="24"/>
          <w:szCs w:val="24"/>
        </w:rPr>
        <w:t>nº 1</w:t>
      </w:r>
      <w:r w:rsidR="00844E6F">
        <w:rPr>
          <w:rFonts w:ascii="Arial" w:hAnsi="Arial" w:cs="Arial"/>
          <w:sz w:val="24"/>
          <w:szCs w:val="24"/>
        </w:rPr>
        <w:t>8</w:t>
      </w:r>
      <w:r w:rsidR="00C40A9A">
        <w:rPr>
          <w:rFonts w:ascii="Arial" w:hAnsi="Arial" w:cs="Arial"/>
          <w:sz w:val="24"/>
          <w:szCs w:val="24"/>
        </w:rPr>
        <w:t>32</w:t>
      </w:r>
      <w:r w:rsidR="00640A07">
        <w:rPr>
          <w:rFonts w:ascii="Arial" w:hAnsi="Arial" w:cs="Arial"/>
          <w:sz w:val="24"/>
          <w:szCs w:val="24"/>
        </w:rPr>
        <w:t xml:space="preserve"> de 1</w:t>
      </w:r>
      <w:r w:rsidR="00C40A9A">
        <w:rPr>
          <w:rFonts w:ascii="Arial" w:hAnsi="Arial" w:cs="Arial"/>
          <w:sz w:val="24"/>
          <w:szCs w:val="24"/>
        </w:rPr>
        <w:t>1</w:t>
      </w:r>
      <w:r w:rsidR="00640A07">
        <w:rPr>
          <w:rFonts w:ascii="Arial" w:hAnsi="Arial" w:cs="Arial"/>
          <w:sz w:val="24"/>
          <w:szCs w:val="24"/>
        </w:rPr>
        <w:t xml:space="preserve"> de </w:t>
      </w:r>
      <w:r w:rsidR="00C40A9A">
        <w:rPr>
          <w:rFonts w:ascii="Arial" w:hAnsi="Arial" w:cs="Arial"/>
          <w:sz w:val="24"/>
          <w:szCs w:val="24"/>
        </w:rPr>
        <w:t>junho</w:t>
      </w:r>
      <w:r w:rsidR="00640A07">
        <w:rPr>
          <w:rFonts w:ascii="Arial" w:hAnsi="Arial" w:cs="Arial"/>
          <w:sz w:val="24"/>
          <w:szCs w:val="24"/>
        </w:rPr>
        <w:t xml:space="preserve"> de 202</w:t>
      </w:r>
      <w:r w:rsidR="00C40A9A">
        <w:rPr>
          <w:rFonts w:ascii="Arial" w:hAnsi="Arial" w:cs="Arial"/>
          <w:sz w:val="24"/>
          <w:szCs w:val="24"/>
        </w:rPr>
        <w:t>4</w:t>
      </w:r>
      <w:r w:rsidR="004A3B53">
        <w:rPr>
          <w:rFonts w:ascii="Arial" w:hAnsi="Arial" w:cs="Arial"/>
          <w:sz w:val="24"/>
          <w:szCs w:val="24"/>
        </w:rPr>
        <w:t>.</w:t>
      </w:r>
    </w:p>
    <w:p w:rsidR="00A92CAA" w:rsidRDefault="00A92CAA" w:rsidP="003F26E7">
      <w:pPr>
        <w:jc w:val="both"/>
        <w:rPr>
          <w:rFonts w:ascii="Arial" w:hAnsi="Arial" w:cs="Arial"/>
          <w:b/>
          <w:sz w:val="24"/>
          <w:szCs w:val="24"/>
        </w:rPr>
      </w:pPr>
    </w:p>
    <w:p w:rsidR="003F1738" w:rsidRDefault="0063102C" w:rsidP="003F173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Professor</w:t>
      </w:r>
      <w:r w:rsidR="003F1738">
        <w:rPr>
          <w:rFonts w:ascii="Arial" w:hAnsi="Arial" w:cs="Arial"/>
          <w:b/>
          <w:sz w:val="24"/>
          <w:szCs w:val="24"/>
        </w:rPr>
        <w:t>:</w:t>
      </w:r>
    </w:p>
    <w:p w:rsidR="00963165" w:rsidRDefault="00963165" w:rsidP="003F1738">
      <w:pPr>
        <w:jc w:val="both"/>
        <w:rPr>
          <w:rFonts w:ascii="Arial" w:hAnsi="Arial" w:cs="Arial"/>
          <w:sz w:val="24"/>
          <w:szCs w:val="24"/>
        </w:rPr>
      </w:pPr>
    </w:p>
    <w:p w:rsidR="00844E6F" w:rsidRDefault="008B14CB" w:rsidP="00FC64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C40A9A">
        <w:rPr>
          <w:rFonts w:ascii="Arial" w:hAnsi="Arial" w:cs="Arial"/>
          <w:sz w:val="24"/>
          <w:szCs w:val="24"/>
        </w:rPr>
        <w:t>3</w:t>
      </w:r>
      <w:r w:rsidR="00844E6F">
        <w:rPr>
          <w:rFonts w:ascii="Arial" w:hAnsi="Arial" w:cs="Arial"/>
          <w:sz w:val="24"/>
          <w:szCs w:val="24"/>
        </w:rPr>
        <w:t xml:space="preserve">º - </w:t>
      </w:r>
      <w:r w:rsidR="00062575">
        <w:rPr>
          <w:rFonts w:ascii="Arial" w:hAnsi="Arial" w:cs="Arial"/>
          <w:sz w:val="24"/>
          <w:szCs w:val="24"/>
        </w:rPr>
        <w:t>A</w:t>
      </w:r>
      <w:r w:rsidR="00C40A9A">
        <w:rPr>
          <w:rFonts w:ascii="Arial" w:hAnsi="Arial" w:cs="Arial"/>
          <w:sz w:val="24"/>
          <w:szCs w:val="24"/>
        </w:rPr>
        <w:t xml:space="preserve">na Paula </w:t>
      </w:r>
      <w:proofErr w:type="spellStart"/>
      <w:r w:rsidR="00C40A9A">
        <w:rPr>
          <w:rFonts w:ascii="Arial" w:hAnsi="Arial" w:cs="Arial"/>
          <w:sz w:val="24"/>
          <w:szCs w:val="24"/>
        </w:rPr>
        <w:t>Ghellar</w:t>
      </w:r>
      <w:proofErr w:type="spellEnd"/>
      <w:r w:rsidR="00C40A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0A9A">
        <w:rPr>
          <w:rFonts w:ascii="Arial" w:hAnsi="Arial" w:cs="Arial"/>
          <w:sz w:val="24"/>
          <w:szCs w:val="24"/>
        </w:rPr>
        <w:t>Liberali</w:t>
      </w:r>
      <w:proofErr w:type="spellEnd"/>
    </w:p>
    <w:p w:rsidR="00127060" w:rsidRDefault="00127060" w:rsidP="00FC64A3">
      <w:pPr>
        <w:jc w:val="both"/>
        <w:rPr>
          <w:rFonts w:ascii="Arial" w:hAnsi="Arial" w:cs="Arial"/>
          <w:sz w:val="24"/>
          <w:szCs w:val="24"/>
        </w:rPr>
      </w:pPr>
    </w:p>
    <w:p w:rsidR="005A176A" w:rsidRPr="00624FAE" w:rsidRDefault="005A176A" w:rsidP="00FC64A3">
      <w:pPr>
        <w:jc w:val="both"/>
        <w:rPr>
          <w:rFonts w:ascii="Arial" w:hAnsi="Arial" w:cs="Arial"/>
          <w:sz w:val="24"/>
          <w:szCs w:val="24"/>
        </w:rPr>
      </w:pPr>
    </w:p>
    <w:p w:rsidR="003A0B76" w:rsidRDefault="00355D9D" w:rsidP="00252EE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Informa, ainda, que o candidato </w:t>
      </w:r>
      <w:r w:rsidR="001E57AC">
        <w:rPr>
          <w:rFonts w:ascii="Arial" w:hAnsi="Arial" w:cs="Arial"/>
          <w:sz w:val="24"/>
          <w:szCs w:val="24"/>
        </w:rPr>
        <w:t>deve</w:t>
      </w:r>
      <w:r>
        <w:rPr>
          <w:rFonts w:ascii="Arial" w:hAnsi="Arial" w:cs="Arial"/>
          <w:sz w:val="24"/>
          <w:szCs w:val="24"/>
        </w:rPr>
        <w:t xml:space="preserve"> </w:t>
      </w:r>
      <w:r w:rsidR="0057312F">
        <w:rPr>
          <w:rFonts w:ascii="Arial" w:hAnsi="Arial" w:cs="Arial"/>
          <w:sz w:val="24"/>
          <w:szCs w:val="24"/>
        </w:rPr>
        <w:t xml:space="preserve">se apresentar no período de até dois dias </w:t>
      </w:r>
      <w:r w:rsidR="005A6AAF">
        <w:rPr>
          <w:rFonts w:ascii="Arial" w:hAnsi="Arial" w:cs="Arial"/>
          <w:sz w:val="24"/>
          <w:szCs w:val="24"/>
        </w:rPr>
        <w:t xml:space="preserve">uteis </w:t>
      </w:r>
      <w:r w:rsidR="0057312F">
        <w:rPr>
          <w:rFonts w:ascii="Arial" w:hAnsi="Arial" w:cs="Arial"/>
          <w:sz w:val="24"/>
          <w:szCs w:val="24"/>
        </w:rPr>
        <w:t xml:space="preserve">podendo ser prorrogado por mais dois dias mediante requisição do candidato para </w:t>
      </w:r>
      <w:r w:rsidR="00127060">
        <w:rPr>
          <w:rFonts w:ascii="Arial" w:hAnsi="Arial" w:cs="Arial"/>
          <w:sz w:val="24"/>
          <w:szCs w:val="24"/>
        </w:rPr>
        <w:t xml:space="preserve">fins de documentação e </w:t>
      </w:r>
      <w:r w:rsidR="005A6AAF">
        <w:rPr>
          <w:rFonts w:ascii="Arial" w:hAnsi="Arial" w:cs="Arial"/>
          <w:sz w:val="24"/>
          <w:szCs w:val="24"/>
        </w:rPr>
        <w:t>início</w:t>
      </w:r>
      <w:r w:rsidR="0057312F">
        <w:rPr>
          <w:rFonts w:ascii="Arial" w:hAnsi="Arial" w:cs="Arial"/>
          <w:sz w:val="24"/>
          <w:szCs w:val="24"/>
        </w:rPr>
        <w:t xml:space="preserve"> das atividades</w:t>
      </w:r>
      <w:r w:rsidR="001E57AC">
        <w:rPr>
          <w:rFonts w:ascii="Arial" w:hAnsi="Arial" w:cs="Arial"/>
          <w:sz w:val="24"/>
          <w:szCs w:val="24"/>
        </w:rPr>
        <w:t>.</w:t>
      </w:r>
    </w:p>
    <w:p w:rsidR="00355D9D" w:rsidRDefault="00355D9D" w:rsidP="006F5C45">
      <w:pPr>
        <w:jc w:val="both"/>
        <w:rPr>
          <w:rFonts w:ascii="Arial" w:hAnsi="Arial" w:cs="Arial"/>
          <w:sz w:val="24"/>
          <w:szCs w:val="24"/>
        </w:rPr>
      </w:pPr>
    </w:p>
    <w:p w:rsidR="00355D9D" w:rsidRDefault="00FC64A3" w:rsidP="006F5C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GABINETE DO PREFEITO MUNICIPAL DE PORTO MAUÁ, EM </w:t>
      </w:r>
      <w:r w:rsidR="002B17EA">
        <w:rPr>
          <w:rFonts w:ascii="Arial" w:hAnsi="Arial" w:cs="Arial"/>
          <w:sz w:val="24"/>
          <w:szCs w:val="24"/>
        </w:rPr>
        <w:t>1</w:t>
      </w:r>
      <w:r w:rsidR="00C40A9A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8B14C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</w:t>
      </w:r>
      <w:r w:rsidR="008B50BD">
        <w:rPr>
          <w:rFonts w:ascii="Arial" w:hAnsi="Arial" w:cs="Arial"/>
          <w:sz w:val="24"/>
          <w:szCs w:val="24"/>
        </w:rPr>
        <w:t>4</w:t>
      </w:r>
      <w:r w:rsidR="00355D9D">
        <w:rPr>
          <w:rFonts w:ascii="Arial" w:hAnsi="Arial" w:cs="Arial"/>
          <w:sz w:val="24"/>
          <w:szCs w:val="24"/>
        </w:rPr>
        <w:t>.</w:t>
      </w:r>
    </w:p>
    <w:p w:rsidR="00A92CAA" w:rsidRDefault="00A92CAA" w:rsidP="006F5C45">
      <w:pPr>
        <w:jc w:val="both"/>
        <w:rPr>
          <w:rFonts w:ascii="Arial" w:hAnsi="Arial" w:cs="Arial"/>
          <w:sz w:val="24"/>
          <w:szCs w:val="24"/>
        </w:rPr>
      </w:pPr>
    </w:p>
    <w:p w:rsidR="00963165" w:rsidRDefault="00963165" w:rsidP="00A92CAA">
      <w:pPr>
        <w:jc w:val="center"/>
        <w:rPr>
          <w:rFonts w:ascii="Arial" w:hAnsi="Arial" w:cs="Arial"/>
          <w:sz w:val="24"/>
          <w:szCs w:val="24"/>
        </w:rPr>
      </w:pPr>
    </w:p>
    <w:p w:rsidR="00963165" w:rsidRDefault="00963165" w:rsidP="00A92CAA">
      <w:pPr>
        <w:jc w:val="center"/>
        <w:rPr>
          <w:rFonts w:ascii="Arial" w:hAnsi="Arial" w:cs="Arial"/>
          <w:sz w:val="24"/>
          <w:szCs w:val="24"/>
        </w:rPr>
      </w:pPr>
    </w:p>
    <w:p w:rsidR="00355D9D" w:rsidRDefault="00A92CAA" w:rsidP="00A92C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LEOCIR WEISS</w:t>
      </w:r>
    </w:p>
    <w:p w:rsidR="00355D9D" w:rsidRDefault="00355D9D" w:rsidP="00A92C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sectPr w:rsidR="003A0B76" w:rsidSect="00FB538B">
      <w:headerReference w:type="default" r:id="rId6"/>
      <w:footerReference w:type="default" r:id="rId7"/>
      <w:pgSz w:w="11907" w:h="16840" w:code="9"/>
      <w:pgMar w:top="1134" w:right="1134" w:bottom="1134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657" w:rsidRDefault="00A81657">
      <w:r>
        <w:separator/>
      </w:r>
    </w:p>
  </w:endnote>
  <w:endnote w:type="continuationSeparator" w:id="0">
    <w:p w:rsidR="00A81657" w:rsidRDefault="00A81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E3D" w:rsidRDefault="00263E3D" w:rsidP="00B82F3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657" w:rsidRDefault="00A81657">
      <w:r>
        <w:separator/>
      </w:r>
    </w:p>
  </w:footnote>
  <w:footnote w:type="continuationSeparator" w:id="0">
    <w:p w:rsidR="00A81657" w:rsidRDefault="00A81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E3D" w:rsidRDefault="00C479DC" w:rsidP="00B82F36">
    <w:pPr>
      <w:pStyle w:val="Cabealho"/>
      <w:jc w:val="center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2390775</wp:posOffset>
          </wp:positionH>
          <wp:positionV relativeFrom="paragraph">
            <wp:posOffset>-6985</wp:posOffset>
          </wp:positionV>
          <wp:extent cx="625475" cy="645795"/>
          <wp:effectExtent l="19050" t="0" r="3175" b="0"/>
          <wp:wrapTopAndBottom/>
          <wp:docPr id="1" name="Imagem 1" descr="brasaoPeB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PeB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45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3E3D" w:rsidRDefault="00263E3D" w:rsidP="00B82F36">
    <w:pPr>
      <w:pStyle w:val="Cabealho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ESTADO DO RIO GRANDE DO SUL</w:t>
    </w:r>
  </w:p>
  <w:p w:rsidR="00263E3D" w:rsidRDefault="001504BC" w:rsidP="00A81DF9">
    <w:pPr>
      <w:pStyle w:val="Cabealho"/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MUNICÍPIO</w:t>
    </w:r>
    <w:r w:rsidR="00263E3D">
      <w:rPr>
        <w:rFonts w:ascii="Arial" w:hAnsi="Arial"/>
        <w:b/>
        <w:sz w:val="16"/>
      </w:rPr>
      <w:t xml:space="preserve"> DE PORTO MAUÁ</w:t>
    </w:r>
  </w:p>
  <w:p w:rsidR="001504BC" w:rsidRPr="001504BC" w:rsidRDefault="001504BC" w:rsidP="00A81DF9">
    <w:pPr>
      <w:pStyle w:val="Cabealho"/>
      <w:jc w:val="center"/>
      <w:rPr>
        <w:rFonts w:ascii="Arial" w:hAnsi="Arial"/>
        <w:sz w:val="16"/>
      </w:rPr>
    </w:pPr>
    <w:r w:rsidRPr="001504BC">
      <w:rPr>
        <w:rFonts w:ascii="Arial" w:hAnsi="Arial"/>
        <w:sz w:val="16"/>
      </w:rPr>
      <w:t>Secretaria de Administração e Finanças – Setor de Recursos Humanos</w:t>
    </w:r>
  </w:p>
  <w:p w:rsidR="001504BC" w:rsidRPr="001504BC" w:rsidRDefault="001504BC" w:rsidP="00A81DF9">
    <w:pPr>
      <w:pStyle w:val="Cabealho"/>
      <w:jc w:val="center"/>
      <w:rPr>
        <w:rFonts w:ascii="Arial" w:hAnsi="Arial"/>
        <w:sz w:val="16"/>
      </w:rPr>
    </w:pPr>
    <w:r w:rsidRPr="001504BC">
      <w:rPr>
        <w:rFonts w:ascii="Arial" w:hAnsi="Arial"/>
        <w:sz w:val="16"/>
      </w:rPr>
      <w:t>Rua Uruguai, 155, centro – Porto Mauá – RS – CEP: 98947-000 - Fone: 55 35451146 – Ramal 211</w:t>
    </w:r>
  </w:p>
  <w:p w:rsidR="001504BC" w:rsidRPr="001504BC" w:rsidRDefault="001504BC" w:rsidP="00A81DF9">
    <w:pPr>
      <w:pStyle w:val="Cabealho"/>
      <w:jc w:val="center"/>
      <w:rPr>
        <w:rFonts w:ascii="Arial" w:hAnsi="Arial"/>
        <w:sz w:val="16"/>
      </w:rPr>
    </w:pPr>
    <w:r w:rsidRPr="001504BC">
      <w:rPr>
        <w:rFonts w:ascii="Arial" w:hAnsi="Arial"/>
        <w:sz w:val="16"/>
      </w:rPr>
      <w:t xml:space="preserve">E-mail: </w:t>
    </w:r>
    <w:hyperlink r:id="rId2" w:history="1">
      <w:r w:rsidRPr="001504BC">
        <w:rPr>
          <w:rStyle w:val="Hyperlink"/>
          <w:rFonts w:ascii="Arial" w:hAnsi="Arial"/>
          <w:sz w:val="16"/>
        </w:rPr>
        <w:t>recursohumano@portomaua.rs.gov.br</w:t>
      </w:r>
    </w:hyperlink>
    <w:r w:rsidR="00A81DF9">
      <w:rPr>
        <w:rFonts w:ascii="Arial" w:hAnsi="Arial"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2B"/>
    <w:rsid w:val="00000753"/>
    <w:rsid w:val="00001647"/>
    <w:rsid w:val="000059F5"/>
    <w:rsid w:val="00006F0B"/>
    <w:rsid w:val="00011B3B"/>
    <w:rsid w:val="00012416"/>
    <w:rsid w:val="00015E36"/>
    <w:rsid w:val="000370BB"/>
    <w:rsid w:val="00062575"/>
    <w:rsid w:val="00062BD4"/>
    <w:rsid w:val="00070E5E"/>
    <w:rsid w:val="00070F07"/>
    <w:rsid w:val="00080F66"/>
    <w:rsid w:val="000B48CE"/>
    <w:rsid w:val="000C1D56"/>
    <w:rsid w:val="000C2946"/>
    <w:rsid w:val="000D2D23"/>
    <w:rsid w:val="000E07D7"/>
    <w:rsid w:val="000E126B"/>
    <w:rsid w:val="000E5069"/>
    <w:rsid w:val="000E59B0"/>
    <w:rsid w:val="001140EC"/>
    <w:rsid w:val="001212BA"/>
    <w:rsid w:val="00127060"/>
    <w:rsid w:val="00147A3D"/>
    <w:rsid w:val="001504BC"/>
    <w:rsid w:val="00152E30"/>
    <w:rsid w:val="00153E22"/>
    <w:rsid w:val="00182FDB"/>
    <w:rsid w:val="001853DC"/>
    <w:rsid w:val="001B2DDF"/>
    <w:rsid w:val="001E57AC"/>
    <w:rsid w:val="00201B3D"/>
    <w:rsid w:val="00203582"/>
    <w:rsid w:val="00223CC9"/>
    <w:rsid w:val="00240E9F"/>
    <w:rsid w:val="00242ED3"/>
    <w:rsid w:val="00252EE4"/>
    <w:rsid w:val="00263E3D"/>
    <w:rsid w:val="002651DB"/>
    <w:rsid w:val="00273EB7"/>
    <w:rsid w:val="00281F47"/>
    <w:rsid w:val="00283F68"/>
    <w:rsid w:val="00285BD4"/>
    <w:rsid w:val="002970D1"/>
    <w:rsid w:val="002A4792"/>
    <w:rsid w:val="002B17EA"/>
    <w:rsid w:val="002B41C2"/>
    <w:rsid w:val="002B5148"/>
    <w:rsid w:val="002C1F6B"/>
    <w:rsid w:val="002C3D16"/>
    <w:rsid w:val="002C691C"/>
    <w:rsid w:val="002D0D85"/>
    <w:rsid w:val="002E1786"/>
    <w:rsid w:val="00305966"/>
    <w:rsid w:val="00306726"/>
    <w:rsid w:val="00320072"/>
    <w:rsid w:val="00324277"/>
    <w:rsid w:val="00324ED3"/>
    <w:rsid w:val="00332109"/>
    <w:rsid w:val="00333C4D"/>
    <w:rsid w:val="00341A85"/>
    <w:rsid w:val="00355D9D"/>
    <w:rsid w:val="00360892"/>
    <w:rsid w:val="00371B1D"/>
    <w:rsid w:val="003819EA"/>
    <w:rsid w:val="00396327"/>
    <w:rsid w:val="003A0B76"/>
    <w:rsid w:val="003B76B2"/>
    <w:rsid w:val="003C7543"/>
    <w:rsid w:val="003E27DB"/>
    <w:rsid w:val="003E31ED"/>
    <w:rsid w:val="003E4882"/>
    <w:rsid w:val="003F1738"/>
    <w:rsid w:val="003F26E7"/>
    <w:rsid w:val="004402F9"/>
    <w:rsid w:val="00445D0C"/>
    <w:rsid w:val="00447B4D"/>
    <w:rsid w:val="00450180"/>
    <w:rsid w:val="00465039"/>
    <w:rsid w:val="004716C5"/>
    <w:rsid w:val="004804F7"/>
    <w:rsid w:val="00481F25"/>
    <w:rsid w:val="00483B2D"/>
    <w:rsid w:val="004A244F"/>
    <w:rsid w:val="004A3B53"/>
    <w:rsid w:val="004B0792"/>
    <w:rsid w:val="004C1C0F"/>
    <w:rsid w:val="004D2D4A"/>
    <w:rsid w:val="00512C8A"/>
    <w:rsid w:val="00563492"/>
    <w:rsid w:val="0057035F"/>
    <w:rsid w:val="0057312F"/>
    <w:rsid w:val="005A176A"/>
    <w:rsid w:val="005A1F4E"/>
    <w:rsid w:val="005A4B80"/>
    <w:rsid w:val="005A6AAF"/>
    <w:rsid w:val="005D4533"/>
    <w:rsid w:val="005E0DC5"/>
    <w:rsid w:val="006141C6"/>
    <w:rsid w:val="00623C2B"/>
    <w:rsid w:val="0063102C"/>
    <w:rsid w:val="00636214"/>
    <w:rsid w:val="006372D1"/>
    <w:rsid w:val="00640A07"/>
    <w:rsid w:val="00644264"/>
    <w:rsid w:val="006635BE"/>
    <w:rsid w:val="006737E8"/>
    <w:rsid w:val="00674C6B"/>
    <w:rsid w:val="006751F6"/>
    <w:rsid w:val="00685879"/>
    <w:rsid w:val="006924A7"/>
    <w:rsid w:val="00695708"/>
    <w:rsid w:val="006B067B"/>
    <w:rsid w:val="006C1917"/>
    <w:rsid w:val="006C4FC1"/>
    <w:rsid w:val="006D4B5C"/>
    <w:rsid w:val="006F5C45"/>
    <w:rsid w:val="006F5C4A"/>
    <w:rsid w:val="00704D6B"/>
    <w:rsid w:val="00712825"/>
    <w:rsid w:val="00713E6D"/>
    <w:rsid w:val="007227FD"/>
    <w:rsid w:val="0073567F"/>
    <w:rsid w:val="0074612B"/>
    <w:rsid w:val="007461E3"/>
    <w:rsid w:val="00746D30"/>
    <w:rsid w:val="00787074"/>
    <w:rsid w:val="007944C6"/>
    <w:rsid w:val="007A2A36"/>
    <w:rsid w:val="007A3863"/>
    <w:rsid w:val="007B0B22"/>
    <w:rsid w:val="007C06AF"/>
    <w:rsid w:val="007C6797"/>
    <w:rsid w:val="007D0990"/>
    <w:rsid w:val="007D4F18"/>
    <w:rsid w:val="007D7428"/>
    <w:rsid w:val="007E3821"/>
    <w:rsid w:val="007E49C5"/>
    <w:rsid w:val="007E7433"/>
    <w:rsid w:val="007F1144"/>
    <w:rsid w:val="007F32C0"/>
    <w:rsid w:val="007F4415"/>
    <w:rsid w:val="007F61F0"/>
    <w:rsid w:val="008114FB"/>
    <w:rsid w:val="008144F5"/>
    <w:rsid w:val="00822223"/>
    <w:rsid w:val="00844E6F"/>
    <w:rsid w:val="008463F6"/>
    <w:rsid w:val="00850717"/>
    <w:rsid w:val="00854D44"/>
    <w:rsid w:val="00856326"/>
    <w:rsid w:val="008857D6"/>
    <w:rsid w:val="0089182E"/>
    <w:rsid w:val="008A1635"/>
    <w:rsid w:val="008B14CB"/>
    <w:rsid w:val="008B50BD"/>
    <w:rsid w:val="008B73C7"/>
    <w:rsid w:val="008C50AE"/>
    <w:rsid w:val="008D290E"/>
    <w:rsid w:val="008F362B"/>
    <w:rsid w:val="008F4797"/>
    <w:rsid w:val="00926495"/>
    <w:rsid w:val="009317D7"/>
    <w:rsid w:val="00935892"/>
    <w:rsid w:val="0094202B"/>
    <w:rsid w:val="0094588D"/>
    <w:rsid w:val="009535AD"/>
    <w:rsid w:val="00963165"/>
    <w:rsid w:val="009640C0"/>
    <w:rsid w:val="00975B14"/>
    <w:rsid w:val="00983429"/>
    <w:rsid w:val="00986E62"/>
    <w:rsid w:val="009A57C0"/>
    <w:rsid w:val="009B3D16"/>
    <w:rsid w:val="009C7CD3"/>
    <w:rsid w:val="009E2C63"/>
    <w:rsid w:val="009F52DE"/>
    <w:rsid w:val="009F5354"/>
    <w:rsid w:val="00A27319"/>
    <w:rsid w:val="00A36F79"/>
    <w:rsid w:val="00A53EDB"/>
    <w:rsid w:val="00A81657"/>
    <w:rsid w:val="00A81DF9"/>
    <w:rsid w:val="00A84D2C"/>
    <w:rsid w:val="00A851AE"/>
    <w:rsid w:val="00A87D1B"/>
    <w:rsid w:val="00A87E84"/>
    <w:rsid w:val="00A92CAA"/>
    <w:rsid w:val="00A952A9"/>
    <w:rsid w:val="00AA2C50"/>
    <w:rsid w:val="00AA5ACF"/>
    <w:rsid w:val="00AB0179"/>
    <w:rsid w:val="00AB0804"/>
    <w:rsid w:val="00AC15B3"/>
    <w:rsid w:val="00AD3B24"/>
    <w:rsid w:val="00AE1269"/>
    <w:rsid w:val="00AE2D0A"/>
    <w:rsid w:val="00AE3A67"/>
    <w:rsid w:val="00AE642B"/>
    <w:rsid w:val="00AE6826"/>
    <w:rsid w:val="00AF2714"/>
    <w:rsid w:val="00B03C9B"/>
    <w:rsid w:val="00B048FC"/>
    <w:rsid w:val="00B13AFE"/>
    <w:rsid w:val="00B60A15"/>
    <w:rsid w:val="00B61C67"/>
    <w:rsid w:val="00B67492"/>
    <w:rsid w:val="00B82826"/>
    <w:rsid w:val="00B82C43"/>
    <w:rsid w:val="00B82F36"/>
    <w:rsid w:val="00BB14C7"/>
    <w:rsid w:val="00BE2DB0"/>
    <w:rsid w:val="00BE7547"/>
    <w:rsid w:val="00C06C75"/>
    <w:rsid w:val="00C40A9A"/>
    <w:rsid w:val="00C479DC"/>
    <w:rsid w:val="00C533A5"/>
    <w:rsid w:val="00C97934"/>
    <w:rsid w:val="00CA225D"/>
    <w:rsid w:val="00CA3EC9"/>
    <w:rsid w:val="00CA4E3F"/>
    <w:rsid w:val="00CB125C"/>
    <w:rsid w:val="00CB5F20"/>
    <w:rsid w:val="00CC4B00"/>
    <w:rsid w:val="00CC554B"/>
    <w:rsid w:val="00D0418F"/>
    <w:rsid w:val="00D064E6"/>
    <w:rsid w:val="00D122E5"/>
    <w:rsid w:val="00D14471"/>
    <w:rsid w:val="00D15ABF"/>
    <w:rsid w:val="00D3036B"/>
    <w:rsid w:val="00D44FE2"/>
    <w:rsid w:val="00D53B43"/>
    <w:rsid w:val="00D5407D"/>
    <w:rsid w:val="00D54D0C"/>
    <w:rsid w:val="00D57A1A"/>
    <w:rsid w:val="00D60025"/>
    <w:rsid w:val="00D7307C"/>
    <w:rsid w:val="00D733E1"/>
    <w:rsid w:val="00D7700A"/>
    <w:rsid w:val="00D77A78"/>
    <w:rsid w:val="00DA03EF"/>
    <w:rsid w:val="00DB79C8"/>
    <w:rsid w:val="00DC6D24"/>
    <w:rsid w:val="00DC76EB"/>
    <w:rsid w:val="00DD1BC1"/>
    <w:rsid w:val="00DD3F73"/>
    <w:rsid w:val="00DD75DF"/>
    <w:rsid w:val="00DE3753"/>
    <w:rsid w:val="00DF443B"/>
    <w:rsid w:val="00DF4D82"/>
    <w:rsid w:val="00DF6A49"/>
    <w:rsid w:val="00E00E9B"/>
    <w:rsid w:val="00E1310A"/>
    <w:rsid w:val="00E30640"/>
    <w:rsid w:val="00E60FC1"/>
    <w:rsid w:val="00EA6A5C"/>
    <w:rsid w:val="00EB07CF"/>
    <w:rsid w:val="00EC08BA"/>
    <w:rsid w:val="00EC1EE8"/>
    <w:rsid w:val="00EC20D0"/>
    <w:rsid w:val="00EC4270"/>
    <w:rsid w:val="00ED3019"/>
    <w:rsid w:val="00ED475E"/>
    <w:rsid w:val="00EE1684"/>
    <w:rsid w:val="00EF0DD6"/>
    <w:rsid w:val="00F17429"/>
    <w:rsid w:val="00F34FF1"/>
    <w:rsid w:val="00F377C4"/>
    <w:rsid w:val="00F4036F"/>
    <w:rsid w:val="00F47795"/>
    <w:rsid w:val="00F55795"/>
    <w:rsid w:val="00F72C2A"/>
    <w:rsid w:val="00F7698C"/>
    <w:rsid w:val="00F76CE6"/>
    <w:rsid w:val="00F83D78"/>
    <w:rsid w:val="00F965DB"/>
    <w:rsid w:val="00FB538B"/>
    <w:rsid w:val="00FB5807"/>
    <w:rsid w:val="00FC01A6"/>
    <w:rsid w:val="00FC23DB"/>
    <w:rsid w:val="00FC64A3"/>
    <w:rsid w:val="00FE058D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E8EEB98-84F7-46EA-A1DF-A2768E17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AFE"/>
  </w:style>
  <w:style w:type="paragraph" w:styleId="Ttulo2">
    <w:name w:val="heading 2"/>
    <w:basedOn w:val="Normal"/>
    <w:next w:val="Normal"/>
    <w:qFormat/>
    <w:rsid w:val="00AE2D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E2D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E2D0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82F3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82F3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B13AFE"/>
    <w:pPr>
      <w:jc w:val="both"/>
    </w:pPr>
    <w:rPr>
      <w:sz w:val="24"/>
    </w:rPr>
  </w:style>
  <w:style w:type="table" w:styleId="Tabelacomgrade">
    <w:name w:val="Table Grid"/>
    <w:basedOn w:val="Tabelanormal"/>
    <w:rsid w:val="00B13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563492"/>
    <w:pPr>
      <w:jc w:val="center"/>
    </w:pPr>
    <w:rPr>
      <w:sz w:val="32"/>
      <w:szCs w:val="24"/>
    </w:rPr>
  </w:style>
  <w:style w:type="paragraph" w:styleId="SemEspaamento">
    <w:name w:val="No Spacing"/>
    <w:qFormat/>
    <w:rsid w:val="006635BE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rsid w:val="00DD3F73"/>
    <w:pPr>
      <w:spacing w:after="120" w:line="480" w:lineRule="auto"/>
    </w:pPr>
  </w:style>
  <w:style w:type="paragraph" w:customStyle="1" w:styleId="texto2">
    <w:name w:val="texto2"/>
    <w:basedOn w:val="Normal"/>
    <w:rsid w:val="00DD3F73"/>
    <w:pPr>
      <w:spacing w:before="100" w:beforeAutospacing="1" w:after="100" w:afterAutospacing="1"/>
    </w:pPr>
    <w:rPr>
      <w:sz w:val="24"/>
      <w:szCs w:val="24"/>
    </w:rPr>
  </w:style>
  <w:style w:type="paragraph" w:styleId="MapadoDocumento">
    <w:name w:val="Document Map"/>
    <w:basedOn w:val="Normal"/>
    <w:semiHidden/>
    <w:rsid w:val="00324ED3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Fontepargpadro"/>
    <w:uiPriority w:val="99"/>
    <w:unhideWhenUsed/>
    <w:rsid w:val="001504B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3B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ursohumano@portomaua.rs.gov.br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ridico\Dados%20de%20aplicativos\Microsoft\Modelos\Timbrad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</Template>
  <TotalTime>3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PORTO MAUÁ</vt:lpstr>
    </vt:vector>
  </TitlesOfParts>
  <Company>PMPM</Company>
  <LinksUpToDate>false</LinksUpToDate>
  <CharactersWithSpaces>618</CharactersWithSpaces>
  <SharedDoc>false</SharedDoc>
  <HLinks>
    <vt:vector size="6" baseType="variant">
      <vt:variant>
        <vt:i4>1507375</vt:i4>
      </vt:variant>
      <vt:variant>
        <vt:i4>0</vt:i4>
      </vt:variant>
      <vt:variant>
        <vt:i4>0</vt:i4>
      </vt:variant>
      <vt:variant>
        <vt:i4>5</vt:i4>
      </vt:variant>
      <vt:variant>
        <vt:lpwstr>mailto:recursohumano@portomaua.rs.gov.br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PORTO MAUÁ</dc:title>
  <dc:creator>PM PM</dc:creator>
  <cp:lastModifiedBy>Computador</cp:lastModifiedBy>
  <cp:revision>3</cp:revision>
  <cp:lastPrinted>2023-06-20T11:00:00Z</cp:lastPrinted>
  <dcterms:created xsi:type="dcterms:W3CDTF">2024-06-11T14:13:00Z</dcterms:created>
  <dcterms:modified xsi:type="dcterms:W3CDTF">2024-06-11T14:15:00Z</dcterms:modified>
</cp:coreProperties>
</file>