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7F1144" w:rsidRDefault="007F1144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</w:t>
      </w:r>
      <w:r w:rsidR="00640A07">
        <w:rPr>
          <w:rFonts w:ascii="Arial" w:hAnsi="Arial" w:cs="Arial"/>
          <w:sz w:val="24"/>
          <w:szCs w:val="24"/>
        </w:rPr>
        <w:t>nº 1</w:t>
      </w:r>
      <w:r w:rsidR="00844E6F">
        <w:rPr>
          <w:rFonts w:ascii="Arial" w:hAnsi="Arial" w:cs="Arial"/>
          <w:sz w:val="24"/>
          <w:szCs w:val="24"/>
        </w:rPr>
        <w:t>8</w:t>
      </w:r>
      <w:r w:rsidR="006C7B47">
        <w:rPr>
          <w:rFonts w:ascii="Arial" w:hAnsi="Arial" w:cs="Arial"/>
          <w:sz w:val="24"/>
          <w:szCs w:val="24"/>
        </w:rPr>
        <w:t>14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6C7B47">
        <w:rPr>
          <w:rFonts w:ascii="Arial" w:hAnsi="Arial" w:cs="Arial"/>
          <w:sz w:val="24"/>
          <w:szCs w:val="24"/>
        </w:rPr>
        <w:t>09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6C7B47">
        <w:rPr>
          <w:rFonts w:ascii="Arial" w:hAnsi="Arial" w:cs="Arial"/>
          <w:sz w:val="24"/>
          <w:szCs w:val="24"/>
        </w:rPr>
        <w:t xml:space="preserve">abril </w:t>
      </w:r>
      <w:r w:rsidR="00640A07">
        <w:rPr>
          <w:rFonts w:ascii="Arial" w:hAnsi="Arial" w:cs="Arial"/>
          <w:sz w:val="24"/>
          <w:szCs w:val="24"/>
        </w:rPr>
        <w:t>de 202</w:t>
      </w:r>
      <w:r w:rsidR="00C40A9A">
        <w:rPr>
          <w:rFonts w:ascii="Arial" w:hAnsi="Arial" w:cs="Arial"/>
          <w:sz w:val="24"/>
          <w:szCs w:val="24"/>
        </w:rPr>
        <w:t>4</w:t>
      </w:r>
      <w:r w:rsidR="004A3B53">
        <w:rPr>
          <w:rFonts w:ascii="Arial" w:hAnsi="Arial" w:cs="Arial"/>
          <w:sz w:val="24"/>
          <w:szCs w:val="24"/>
        </w:rPr>
        <w:t>.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6C7B47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Cirurgião Dentista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844E6F" w:rsidRDefault="008B14C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44E6F">
        <w:rPr>
          <w:rFonts w:ascii="Arial" w:hAnsi="Arial" w:cs="Arial"/>
          <w:sz w:val="24"/>
          <w:szCs w:val="24"/>
        </w:rPr>
        <w:t xml:space="preserve">º - </w:t>
      </w:r>
      <w:r w:rsidR="00062575">
        <w:rPr>
          <w:rFonts w:ascii="Arial" w:hAnsi="Arial" w:cs="Arial"/>
          <w:sz w:val="24"/>
          <w:szCs w:val="24"/>
        </w:rPr>
        <w:t>A</w:t>
      </w:r>
      <w:r w:rsidR="006C7B47">
        <w:rPr>
          <w:rFonts w:ascii="Arial" w:hAnsi="Arial" w:cs="Arial"/>
          <w:sz w:val="24"/>
          <w:szCs w:val="24"/>
        </w:rPr>
        <w:t xml:space="preserve">lfonso Enrique </w:t>
      </w:r>
      <w:proofErr w:type="spellStart"/>
      <w:r w:rsidR="006C7B47">
        <w:rPr>
          <w:rFonts w:ascii="Arial" w:hAnsi="Arial" w:cs="Arial"/>
          <w:sz w:val="24"/>
          <w:szCs w:val="24"/>
        </w:rPr>
        <w:t>Urbina</w:t>
      </w:r>
      <w:proofErr w:type="spellEnd"/>
      <w:r w:rsidR="006C7B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B47">
        <w:rPr>
          <w:rFonts w:ascii="Arial" w:hAnsi="Arial" w:cs="Arial"/>
          <w:sz w:val="24"/>
          <w:szCs w:val="24"/>
        </w:rPr>
        <w:t>Guadarismo</w:t>
      </w:r>
      <w:proofErr w:type="spellEnd"/>
    </w:p>
    <w:p w:rsidR="00127060" w:rsidRDefault="00127060" w:rsidP="00FC64A3">
      <w:pPr>
        <w:jc w:val="both"/>
        <w:rPr>
          <w:rFonts w:ascii="Arial" w:hAnsi="Arial" w:cs="Arial"/>
          <w:sz w:val="24"/>
          <w:szCs w:val="24"/>
        </w:rPr>
      </w:pP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127060">
        <w:rPr>
          <w:rFonts w:ascii="Arial" w:hAnsi="Arial" w:cs="Arial"/>
          <w:sz w:val="24"/>
          <w:szCs w:val="24"/>
        </w:rPr>
        <w:t xml:space="preserve">fins de documentação e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2B17EA">
        <w:rPr>
          <w:rFonts w:ascii="Arial" w:hAnsi="Arial" w:cs="Arial"/>
          <w:sz w:val="24"/>
          <w:szCs w:val="24"/>
        </w:rPr>
        <w:t>1</w:t>
      </w:r>
      <w:r w:rsidR="006C7B47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8B14C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8B50BD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F2" w:rsidRDefault="008077F2">
      <w:r>
        <w:separator/>
      </w:r>
    </w:p>
  </w:endnote>
  <w:endnote w:type="continuationSeparator" w:id="0">
    <w:p w:rsidR="008077F2" w:rsidRDefault="0080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F2" w:rsidRDefault="008077F2">
      <w:r>
        <w:separator/>
      </w:r>
    </w:p>
  </w:footnote>
  <w:footnote w:type="continuationSeparator" w:id="0">
    <w:p w:rsidR="008077F2" w:rsidRDefault="0080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70BB"/>
    <w:rsid w:val="00062575"/>
    <w:rsid w:val="00062BD4"/>
    <w:rsid w:val="00070E5E"/>
    <w:rsid w:val="00070F07"/>
    <w:rsid w:val="00080F66"/>
    <w:rsid w:val="000B48CE"/>
    <w:rsid w:val="000C1D56"/>
    <w:rsid w:val="000C2946"/>
    <w:rsid w:val="000D2D23"/>
    <w:rsid w:val="000E07D7"/>
    <w:rsid w:val="000E126B"/>
    <w:rsid w:val="000E5069"/>
    <w:rsid w:val="000E59B0"/>
    <w:rsid w:val="001140EC"/>
    <w:rsid w:val="001212BA"/>
    <w:rsid w:val="00127060"/>
    <w:rsid w:val="00147A3D"/>
    <w:rsid w:val="001504BC"/>
    <w:rsid w:val="00152E30"/>
    <w:rsid w:val="00153E22"/>
    <w:rsid w:val="00182FDB"/>
    <w:rsid w:val="001853DC"/>
    <w:rsid w:val="001B2DDF"/>
    <w:rsid w:val="001E57AC"/>
    <w:rsid w:val="00201B3D"/>
    <w:rsid w:val="00203582"/>
    <w:rsid w:val="00223CC9"/>
    <w:rsid w:val="00240E9F"/>
    <w:rsid w:val="00242ED3"/>
    <w:rsid w:val="00252EE4"/>
    <w:rsid w:val="00263E3D"/>
    <w:rsid w:val="002651DB"/>
    <w:rsid w:val="00273EB7"/>
    <w:rsid w:val="00281F47"/>
    <w:rsid w:val="00283F68"/>
    <w:rsid w:val="00285BD4"/>
    <w:rsid w:val="002970D1"/>
    <w:rsid w:val="002A4792"/>
    <w:rsid w:val="002B17EA"/>
    <w:rsid w:val="002B41C2"/>
    <w:rsid w:val="002B5148"/>
    <w:rsid w:val="002C1F6B"/>
    <w:rsid w:val="002C3D16"/>
    <w:rsid w:val="002C691C"/>
    <w:rsid w:val="002D0D85"/>
    <w:rsid w:val="002E1786"/>
    <w:rsid w:val="00305966"/>
    <w:rsid w:val="00306726"/>
    <w:rsid w:val="00320072"/>
    <w:rsid w:val="00324277"/>
    <w:rsid w:val="00324ED3"/>
    <w:rsid w:val="00332109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C7543"/>
    <w:rsid w:val="003E27DB"/>
    <w:rsid w:val="003E31ED"/>
    <w:rsid w:val="003E4882"/>
    <w:rsid w:val="003F1738"/>
    <w:rsid w:val="003F26E7"/>
    <w:rsid w:val="004402F9"/>
    <w:rsid w:val="00445D0C"/>
    <w:rsid w:val="00447B4D"/>
    <w:rsid w:val="00450180"/>
    <w:rsid w:val="00465039"/>
    <w:rsid w:val="004716C5"/>
    <w:rsid w:val="004804F7"/>
    <w:rsid w:val="00481F25"/>
    <w:rsid w:val="00483B2D"/>
    <w:rsid w:val="004A244F"/>
    <w:rsid w:val="004A3B53"/>
    <w:rsid w:val="004B0792"/>
    <w:rsid w:val="004C1C0F"/>
    <w:rsid w:val="004D2D4A"/>
    <w:rsid w:val="00512C8A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102C"/>
    <w:rsid w:val="00636214"/>
    <w:rsid w:val="006372D1"/>
    <w:rsid w:val="00640A07"/>
    <w:rsid w:val="00644264"/>
    <w:rsid w:val="006635BE"/>
    <w:rsid w:val="006737E8"/>
    <w:rsid w:val="00674C6B"/>
    <w:rsid w:val="006751F6"/>
    <w:rsid w:val="00685879"/>
    <w:rsid w:val="006924A7"/>
    <w:rsid w:val="00695708"/>
    <w:rsid w:val="006B067B"/>
    <w:rsid w:val="006C1917"/>
    <w:rsid w:val="006C4FC1"/>
    <w:rsid w:val="006C7B47"/>
    <w:rsid w:val="006D4B5C"/>
    <w:rsid w:val="006F5C45"/>
    <w:rsid w:val="006F5C4A"/>
    <w:rsid w:val="00704D6B"/>
    <w:rsid w:val="00712825"/>
    <w:rsid w:val="00713E6D"/>
    <w:rsid w:val="007227FD"/>
    <w:rsid w:val="0073567F"/>
    <w:rsid w:val="0074612B"/>
    <w:rsid w:val="007461E3"/>
    <w:rsid w:val="00746D30"/>
    <w:rsid w:val="00787074"/>
    <w:rsid w:val="007944C6"/>
    <w:rsid w:val="007A2A36"/>
    <w:rsid w:val="007A3863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1144"/>
    <w:rsid w:val="007F32C0"/>
    <w:rsid w:val="007F4415"/>
    <w:rsid w:val="007F61F0"/>
    <w:rsid w:val="008077F2"/>
    <w:rsid w:val="008114FB"/>
    <w:rsid w:val="008144F5"/>
    <w:rsid w:val="00822223"/>
    <w:rsid w:val="00844E6F"/>
    <w:rsid w:val="008463F6"/>
    <w:rsid w:val="00850717"/>
    <w:rsid w:val="00854D44"/>
    <w:rsid w:val="00856326"/>
    <w:rsid w:val="00873E78"/>
    <w:rsid w:val="008857D6"/>
    <w:rsid w:val="0089182E"/>
    <w:rsid w:val="008A1635"/>
    <w:rsid w:val="008B14CB"/>
    <w:rsid w:val="008B50BD"/>
    <w:rsid w:val="008B73C7"/>
    <w:rsid w:val="008C50AE"/>
    <w:rsid w:val="008D290E"/>
    <w:rsid w:val="008F362B"/>
    <w:rsid w:val="008F4797"/>
    <w:rsid w:val="00926495"/>
    <w:rsid w:val="009317D7"/>
    <w:rsid w:val="00935892"/>
    <w:rsid w:val="0094202B"/>
    <w:rsid w:val="0094588D"/>
    <w:rsid w:val="009535AD"/>
    <w:rsid w:val="00963165"/>
    <w:rsid w:val="009640C0"/>
    <w:rsid w:val="00975B14"/>
    <w:rsid w:val="00983429"/>
    <w:rsid w:val="00986E62"/>
    <w:rsid w:val="009A57C0"/>
    <w:rsid w:val="009B3D16"/>
    <w:rsid w:val="009C7CD3"/>
    <w:rsid w:val="009E2C63"/>
    <w:rsid w:val="009F52DE"/>
    <w:rsid w:val="009F5354"/>
    <w:rsid w:val="00A27319"/>
    <w:rsid w:val="00A36F79"/>
    <w:rsid w:val="00A53EDB"/>
    <w:rsid w:val="00A81657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B0179"/>
    <w:rsid w:val="00AB0804"/>
    <w:rsid w:val="00AC15B3"/>
    <w:rsid w:val="00AD3B24"/>
    <w:rsid w:val="00AE1269"/>
    <w:rsid w:val="00AE2D0A"/>
    <w:rsid w:val="00AE3A67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BE7547"/>
    <w:rsid w:val="00C06C75"/>
    <w:rsid w:val="00C40A9A"/>
    <w:rsid w:val="00C479DC"/>
    <w:rsid w:val="00C533A5"/>
    <w:rsid w:val="00C97934"/>
    <w:rsid w:val="00CA225D"/>
    <w:rsid w:val="00CA3EC9"/>
    <w:rsid w:val="00CA4E3F"/>
    <w:rsid w:val="00CB125C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3B43"/>
    <w:rsid w:val="00D5407D"/>
    <w:rsid w:val="00D54D0C"/>
    <w:rsid w:val="00D57A1A"/>
    <w:rsid w:val="00D60025"/>
    <w:rsid w:val="00D7307C"/>
    <w:rsid w:val="00D733E1"/>
    <w:rsid w:val="00D7700A"/>
    <w:rsid w:val="00D77A78"/>
    <w:rsid w:val="00DA03EF"/>
    <w:rsid w:val="00DB79C8"/>
    <w:rsid w:val="00DC6D24"/>
    <w:rsid w:val="00DC76EB"/>
    <w:rsid w:val="00DD1BC1"/>
    <w:rsid w:val="00DD3F73"/>
    <w:rsid w:val="00DD75DF"/>
    <w:rsid w:val="00DE3753"/>
    <w:rsid w:val="00DF443B"/>
    <w:rsid w:val="00DF4D82"/>
    <w:rsid w:val="00DF6A49"/>
    <w:rsid w:val="00E00E9B"/>
    <w:rsid w:val="00E1310A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EF0DD6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B5807"/>
    <w:rsid w:val="00FC01A6"/>
    <w:rsid w:val="00FC23DB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B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633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3</cp:revision>
  <cp:lastPrinted>2023-06-20T11:00:00Z</cp:lastPrinted>
  <dcterms:created xsi:type="dcterms:W3CDTF">2024-06-12T16:32:00Z</dcterms:created>
  <dcterms:modified xsi:type="dcterms:W3CDTF">2024-06-12T16:36:00Z</dcterms:modified>
</cp:coreProperties>
</file>