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85466" w14:textId="2CBB5C6A" w:rsidR="002E733C" w:rsidRPr="002E733C" w:rsidRDefault="002E733C" w:rsidP="002E733C">
      <w:pPr>
        <w:spacing w:line="276" w:lineRule="auto"/>
        <w:jc w:val="center"/>
        <w:rPr>
          <w:rFonts w:ascii="Arial Narrow" w:hAnsi="Arial Narrow"/>
          <w:b/>
          <w:bCs/>
          <w:sz w:val="22"/>
          <w:szCs w:val="22"/>
        </w:rPr>
      </w:pPr>
      <w:r w:rsidRPr="002E733C">
        <w:rPr>
          <w:rFonts w:ascii="Arial Narrow" w:hAnsi="Arial Narrow"/>
          <w:b/>
          <w:bCs/>
          <w:sz w:val="22"/>
          <w:szCs w:val="22"/>
        </w:rPr>
        <w:t>FICHA DE INSCRIÇÃO</w:t>
      </w:r>
    </w:p>
    <w:p w14:paraId="43CA8254" w14:textId="77777777" w:rsidR="002E733C" w:rsidRPr="002E733C" w:rsidRDefault="002E733C" w:rsidP="002E733C">
      <w:pPr>
        <w:spacing w:line="276" w:lineRule="auto"/>
        <w:jc w:val="center"/>
        <w:rPr>
          <w:rFonts w:ascii="Arial Narrow" w:hAnsi="Arial Narrow"/>
          <w:b/>
          <w:bCs/>
          <w:sz w:val="22"/>
          <w:szCs w:val="22"/>
        </w:rPr>
      </w:pPr>
      <w:r w:rsidRPr="002E733C">
        <w:rPr>
          <w:rFonts w:ascii="Arial Narrow" w:hAnsi="Arial Narrow"/>
          <w:b/>
          <w:bCs/>
          <w:sz w:val="22"/>
          <w:szCs w:val="22"/>
        </w:rPr>
        <w:t>PROGRAMA NATAL PREMIADO – “LUZES QUE BRILHAM E ENCANTAM”</w:t>
      </w:r>
    </w:p>
    <w:p w14:paraId="7C7F69FA" w14:textId="77777777" w:rsidR="002E733C" w:rsidRPr="002E733C" w:rsidRDefault="002E733C" w:rsidP="002E733C">
      <w:pPr>
        <w:spacing w:line="276" w:lineRule="auto"/>
        <w:rPr>
          <w:rFonts w:ascii="Arial Narrow" w:hAnsi="Arial Narrow"/>
          <w:b/>
          <w:bCs/>
          <w:sz w:val="22"/>
          <w:szCs w:val="22"/>
        </w:rPr>
      </w:pPr>
    </w:p>
    <w:p w14:paraId="4AF6AFF9" w14:textId="77777777" w:rsidR="002E733C" w:rsidRPr="002E733C" w:rsidRDefault="002E733C" w:rsidP="002E733C">
      <w:pPr>
        <w:spacing w:line="276" w:lineRule="auto"/>
        <w:rPr>
          <w:rFonts w:ascii="Arial Narrow" w:hAnsi="Arial Narrow"/>
          <w:sz w:val="22"/>
          <w:szCs w:val="22"/>
        </w:rPr>
      </w:pPr>
      <w:r w:rsidRPr="002E733C">
        <w:rPr>
          <w:rFonts w:ascii="Arial Narrow" w:hAnsi="Arial Narrow"/>
          <w:b/>
          <w:bCs/>
          <w:sz w:val="22"/>
          <w:szCs w:val="22"/>
        </w:rPr>
        <w:t>Categoria:</w:t>
      </w:r>
      <w:r w:rsidRPr="002E733C">
        <w:rPr>
          <w:rFonts w:ascii="Arial Narrow" w:hAnsi="Arial Narrow"/>
          <w:sz w:val="22"/>
          <w:szCs w:val="22"/>
        </w:rPr>
        <w:t xml:space="preserve"> </w:t>
      </w:r>
      <w:r w:rsidRPr="002E733C">
        <w:rPr>
          <w:rFonts w:ascii="Segoe UI Symbol" w:hAnsi="Segoe UI Symbol" w:cs="Segoe UI Symbol"/>
          <w:sz w:val="22"/>
          <w:szCs w:val="22"/>
        </w:rPr>
        <w:t>☐</w:t>
      </w:r>
      <w:r w:rsidRPr="002E733C">
        <w:rPr>
          <w:rFonts w:ascii="Arial Narrow" w:hAnsi="Arial Narrow"/>
          <w:sz w:val="22"/>
          <w:szCs w:val="22"/>
        </w:rPr>
        <w:t xml:space="preserve"> Residência</w:t>
      </w:r>
      <w:r w:rsidRPr="002E733C">
        <w:rPr>
          <w:rFonts w:ascii="Arial Narrow" w:hAnsi="Arial Narrow"/>
          <w:sz w:val="22"/>
          <w:szCs w:val="22"/>
        </w:rPr>
        <w:t> </w:t>
      </w:r>
      <w:r w:rsidRPr="002E733C">
        <w:rPr>
          <w:rFonts w:ascii="Segoe UI Symbol" w:hAnsi="Segoe UI Symbol" w:cs="Segoe UI Symbol"/>
          <w:sz w:val="22"/>
          <w:szCs w:val="22"/>
        </w:rPr>
        <w:t>☐</w:t>
      </w:r>
      <w:r w:rsidRPr="002E733C">
        <w:rPr>
          <w:rFonts w:ascii="Arial Narrow" w:hAnsi="Arial Narrow"/>
          <w:sz w:val="22"/>
          <w:szCs w:val="22"/>
        </w:rPr>
        <w:t xml:space="preserve"> Estabelecimento Comercial</w:t>
      </w:r>
    </w:p>
    <w:p w14:paraId="74C9CD07" w14:textId="77777777" w:rsidR="002E733C" w:rsidRPr="002E733C" w:rsidRDefault="002E733C" w:rsidP="002E733C">
      <w:pPr>
        <w:spacing w:line="276" w:lineRule="auto"/>
        <w:rPr>
          <w:rFonts w:ascii="Arial Narrow" w:hAnsi="Arial Narrow"/>
          <w:sz w:val="22"/>
          <w:szCs w:val="22"/>
        </w:rPr>
      </w:pPr>
      <w:r w:rsidRPr="002E733C">
        <w:rPr>
          <w:rFonts w:ascii="Arial Narrow" w:hAnsi="Arial Narrow"/>
          <w:sz w:val="22"/>
          <w:szCs w:val="22"/>
        </w:rPr>
        <w:pict w14:anchorId="655F9472">
          <v:rect id="_x0000_i1055" style="width:0;height:1.5pt" o:hralign="center" o:hrstd="t" o:hr="t" fillcolor="#a0a0a0" stroked="f"/>
        </w:pict>
      </w:r>
    </w:p>
    <w:p w14:paraId="7CCB831F" w14:textId="77777777" w:rsidR="002E733C" w:rsidRPr="002E733C" w:rsidRDefault="002E733C" w:rsidP="002E733C">
      <w:pPr>
        <w:spacing w:line="276" w:lineRule="auto"/>
        <w:rPr>
          <w:rFonts w:ascii="Arial Narrow" w:hAnsi="Arial Narrow"/>
          <w:b/>
          <w:bCs/>
          <w:sz w:val="22"/>
          <w:szCs w:val="22"/>
        </w:rPr>
      </w:pPr>
      <w:r w:rsidRPr="002E733C">
        <w:rPr>
          <w:rFonts w:ascii="Arial Narrow" w:hAnsi="Arial Narrow"/>
          <w:b/>
          <w:bCs/>
          <w:sz w:val="22"/>
          <w:szCs w:val="22"/>
        </w:rPr>
        <w:t>1. DADOS DO PARTICIPANTE</w:t>
      </w:r>
    </w:p>
    <w:p w14:paraId="26722696" w14:textId="77777777" w:rsidR="002E733C" w:rsidRPr="002E733C" w:rsidRDefault="002E733C" w:rsidP="002E733C">
      <w:pPr>
        <w:spacing w:line="276" w:lineRule="auto"/>
        <w:rPr>
          <w:rFonts w:ascii="Arial Narrow" w:hAnsi="Arial Narrow"/>
          <w:sz w:val="22"/>
          <w:szCs w:val="22"/>
        </w:rPr>
      </w:pPr>
      <w:r w:rsidRPr="002E733C">
        <w:rPr>
          <w:rFonts w:ascii="Arial Narrow" w:hAnsi="Arial Narrow"/>
          <w:b/>
          <w:bCs/>
          <w:sz w:val="22"/>
          <w:szCs w:val="22"/>
        </w:rPr>
        <w:t>Nome do Responsável:</w:t>
      </w:r>
      <w:r w:rsidRPr="002E733C">
        <w:rPr>
          <w:rFonts w:ascii="Arial Narrow" w:hAnsi="Arial Narrow"/>
          <w:sz w:val="22"/>
          <w:szCs w:val="22"/>
        </w:rPr>
        <w:t xml:space="preserve"> _______________________________________________</w:t>
      </w:r>
      <w:r w:rsidRPr="002E733C">
        <w:rPr>
          <w:rFonts w:ascii="Arial Narrow" w:hAnsi="Arial Narrow"/>
          <w:sz w:val="22"/>
          <w:szCs w:val="22"/>
        </w:rPr>
        <w:br/>
      </w:r>
      <w:r w:rsidRPr="002E733C">
        <w:rPr>
          <w:rFonts w:ascii="Arial Narrow" w:hAnsi="Arial Narrow"/>
          <w:b/>
          <w:bCs/>
          <w:sz w:val="22"/>
          <w:szCs w:val="22"/>
        </w:rPr>
        <w:t>CPF:</w:t>
      </w:r>
      <w:r w:rsidRPr="002E733C">
        <w:rPr>
          <w:rFonts w:ascii="Arial Narrow" w:hAnsi="Arial Narrow"/>
          <w:sz w:val="22"/>
          <w:szCs w:val="22"/>
        </w:rPr>
        <w:t xml:space="preserve"> ________________________________</w:t>
      </w:r>
      <w:r w:rsidRPr="002E733C">
        <w:rPr>
          <w:rFonts w:ascii="Arial Narrow" w:hAnsi="Arial Narrow"/>
          <w:sz w:val="22"/>
          <w:szCs w:val="22"/>
        </w:rPr>
        <w:br/>
      </w:r>
      <w:r w:rsidRPr="002E733C">
        <w:rPr>
          <w:rFonts w:ascii="Arial Narrow" w:hAnsi="Arial Narrow"/>
          <w:b/>
          <w:bCs/>
          <w:sz w:val="22"/>
          <w:szCs w:val="22"/>
        </w:rPr>
        <w:t>RG:</w:t>
      </w:r>
      <w:r w:rsidRPr="002E733C">
        <w:rPr>
          <w:rFonts w:ascii="Arial Narrow" w:hAnsi="Arial Narrow"/>
          <w:sz w:val="22"/>
          <w:szCs w:val="22"/>
        </w:rPr>
        <w:t xml:space="preserve"> ________________________________</w:t>
      </w:r>
      <w:r w:rsidRPr="002E733C">
        <w:rPr>
          <w:rFonts w:ascii="Arial Narrow" w:hAnsi="Arial Narrow"/>
          <w:sz w:val="22"/>
          <w:szCs w:val="22"/>
        </w:rPr>
        <w:br/>
      </w:r>
      <w:r w:rsidRPr="002E733C">
        <w:rPr>
          <w:rFonts w:ascii="Arial Narrow" w:hAnsi="Arial Narrow"/>
          <w:b/>
          <w:bCs/>
          <w:sz w:val="22"/>
          <w:szCs w:val="22"/>
        </w:rPr>
        <w:t>Data de Nascimento:</w:t>
      </w:r>
      <w:r w:rsidRPr="002E733C">
        <w:rPr>
          <w:rFonts w:ascii="Arial Narrow" w:hAnsi="Arial Narrow"/>
          <w:sz w:val="22"/>
          <w:szCs w:val="22"/>
        </w:rPr>
        <w:t xml:space="preserve"> ____ / ____ / ______</w:t>
      </w:r>
    </w:p>
    <w:p w14:paraId="043F18BF" w14:textId="77777777" w:rsidR="002E733C" w:rsidRPr="002E733C" w:rsidRDefault="002E733C" w:rsidP="002E733C">
      <w:pPr>
        <w:spacing w:line="276" w:lineRule="auto"/>
        <w:rPr>
          <w:rFonts w:ascii="Arial Narrow" w:hAnsi="Arial Narrow"/>
          <w:sz w:val="22"/>
          <w:szCs w:val="22"/>
        </w:rPr>
      </w:pPr>
      <w:r w:rsidRPr="002E733C">
        <w:rPr>
          <w:rFonts w:ascii="Arial Narrow" w:hAnsi="Arial Narrow"/>
          <w:b/>
          <w:bCs/>
          <w:sz w:val="22"/>
          <w:szCs w:val="22"/>
        </w:rPr>
        <w:t>Endereço Completo:</w:t>
      </w:r>
      <w:r w:rsidRPr="002E733C">
        <w:rPr>
          <w:rFonts w:ascii="Arial Narrow" w:hAnsi="Arial Narrow"/>
          <w:sz w:val="22"/>
          <w:szCs w:val="22"/>
        </w:rPr>
        <w:t xml:space="preserve"> _________________________________________________</w:t>
      </w:r>
      <w:r w:rsidRPr="002E733C">
        <w:rPr>
          <w:rFonts w:ascii="Arial Narrow" w:hAnsi="Arial Narrow"/>
          <w:sz w:val="22"/>
          <w:szCs w:val="22"/>
        </w:rPr>
        <w:br/>
      </w:r>
      <w:r w:rsidRPr="002E733C">
        <w:rPr>
          <w:rFonts w:ascii="Arial Narrow" w:hAnsi="Arial Narrow"/>
          <w:b/>
          <w:bCs/>
          <w:sz w:val="22"/>
          <w:szCs w:val="22"/>
        </w:rPr>
        <w:t>Bairro:</w:t>
      </w:r>
      <w:r w:rsidRPr="002E733C">
        <w:rPr>
          <w:rFonts w:ascii="Arial Narrow" w:hAnsi="Arial Narrow"/>
          <w:sz w:val="22"/>
          <w:szCs w:val="22"/>
        </w:rPr>
        <w:t xml:space="preserve"> ________________________________</w:t>
      </w:r>
      <w:r w:rsidRPr="002E733C">
        <w:rPr>
          <w:rFonts w:ascii="Arial Narrow" w:hAnsi="Arial Narrow"/>
          <w:sz w:val="22"/>
          <w:szCs w:val="22"/>
        </w:rPr>
        <w:br/>
      </w:r>
      <w:r w:rsidRPr="002E733C">
        <w:rPr>
          <w:rFonts w:ascii="Arial Narrow" w:hAnsi="Arial Narrow"/>
          <w:b/>
          <w:bCs/>
          <w:sz w:val="22"/>
          <w:szCs w:val="22"/>
        </w:rPr>
        <w:t>Cidade:</w:t>
      </w:r>
      <w:r w:rsidRPr="002E733C">
        <w:rPr>
          <w:rFonts w:ascii="Arial Narrow" w:hAnsi="Arial Narrow"/>
          <w:sz w:val="22"/>
          <w:szCs w:val="22"/>
        </w:rPr>
        <w:t xml:space="preserve"> ________________________________</w:t>
      </w:r>
      <w:r w:rsidRPr="002E733C">
        <w:rPr>
          <w:rFonts w:ascii="Arial Narrow" w:hAnsi="Arial Narrow"/>
          <w:sz w:val="22"/>
          <w:szCs w:val="22"/>
        </w:rPr>
        <w:br/>
      </w:r>
      <w:r w:rsidRPr="002E733C">
        <w:rPr>
          <w:rFonts w:ascii="Arial Narrow" w:hAnsi="Arial Narrow"/>
          <w:b/>
          <w:bCs/>
          <w:sz w:val="22"/>
          <w:szCs w:val="22"/>
        </w:rPr>
        <w:t>CEP:</w:t>
      </w:r>
      <w:r w:rsidRPr="002E733C">
        <w:rPr>
          <w:rFonts w:ascii="Arial Narrow" w:hAnsi="Arial Narrow"/>
          <w:sz w:val="22"/>
          <w:szCs w:val="22"/>
        </w:rPr>
        <w:t xml:space="preserve"> ________________________________</w:t>
      </w:r>
    </w:p>
    <w:p w14:paraId="03A4F91C" w14:textId="77777777" w:rsidR="002E733C" w:rsidRPr="002E733C" w:rsidRDefault="002E733C" w:rsidP="002E733C">
      <w:pPr>
        <w:spacing w:line="276" w:lineRule="auto"/>
        <w:rPr>
          <w:rFonts w:ascii="Arial Narrow" w:hAnsi="Arial Narrow"/>
          <w:sz w:val="22"/>
          <w:szCs w:val="22"/>
        </w:rPr>
      </w:pPr>
      <w:r w:rsidRPr="002E733C">
        <w:rPr>
          <w:rFonts w:ascii="Arial Narrow" w:hAnsi="Arial Narrow"/>
          <w:b/>
          <w:bCs/>
          <w:sz w:val="22"/>
          <w:szCs w:val="22"/>
        </w:rPr>
        <w:t>Telefone / WhatsApp:</w:t>
      </w:r>
      <w:r w:rsidRPr="002E733C">
        <w:rPr>
          <w:rFonts w:ascii="Arial Narrow" w:hAnsi="Arial Narrow"/>
          <w:sz w:val="22"/>
          <w:szCs w:val="22"/>
        </w:rPr>
        <w:t xml:space="preserve"> ___________________________</w:t>
      </w:r>
      <w:r w:rsidRPr="002E733C">
        <w:rPr>
          <w:rFonts w:ascii="Arial Narrow" w:hAnsi="Arial Narrow"/>
          <w:sz w:val="22"/>
          <w:szCs w:val="22"/>
        </w:rPr>
        <w:br/>
      </w:r>
      <w:r w:rsidRPr="002E733C">
        <w:rPr>
          <w:rFonts w:ascii="Arial Narrow" w:hAnsi="Arial Narrow"/>
          <w:b/>
          <w:bCs/>
          <w:sz w:val="22"/>
          <w:szCs w:val="22"/>
        </w:rPr>
        <w:t>E-mail:</w:t>
      </w:r>
      <w:r w:rsidRPr="002E733C">
        <w:rPr>
          <w:rFonts w:ascii="Arial Narrow" w:hAnsi="Arial Narrow"/>
          <w:sz w:val="22"/>
          <w:szCs w:val="22"/>
        </w:rPr>
        <w:t xml:space="preserve"> ______________________________________</w:t>
      </w:r>
    </w:p>
    <w:p w14:paraId="6AF5509B" w14:textId="77777777" w:rsidR="002E733C" w:rsidRPr="002E733C" w:rsidRDefault="002E733C" w:rsidP="002E733C">
      <w:pPr>
        <w:spacing w:line="276" w:lineRule="auto"/>
        <w:rPr>
          <w:rFonts w:ascii="Arial Narrow" w:hAnsi="Arial Narrow"/>
          <w:sz w:val="22"/>
          <w:szCs w:val="22"/>
        </w:rPr>
      </w:pPr>
      <w:r w:rsidRPr="002E733C">
        <w:rPr>
          <w:rFonts w:ascii="Arial Narrow" w:hAnsi="Arial Narrow"/>
          <w:sz w:val="22"/>
          <w:szCs w:val="22"/>
        </w:rPr>
        <w:pict w14:anchorId="1ECEB641">
          <v:rect id="_x0000_i1056" style="width:0;height:1.5pt" o:hralign="center" o:hrstd="t" o:hr="t" fillcolor="#a0a0a0" stroked="f"/>
        </w:pict>
      </w:r>
    </w:p>
    <w:p w14:paraId="6022354E" w14:textId="77777777" w:rsidR="002E733C" w:rsidRPr="002E733C" w:rsidRDefault="002E733C" w:rsidP="002E733C">
      <w:pPr>
        <w:spacing w:line="276" w:lineRule="auto"/>
        <w:rPr>
          <w:rFonts w:ascii="Arial Narrow" w:hAnsi="Arial Narrow"/>
          <w:b/>
          <w:bCs/>
          <w:sz w:val="22"/>
          <w:szCs w:val="22"/>
        </w:rPr>
      </w:pPr>
      <w:r w:rsidRPr="002E733C">
        <w:rPr>
          <w:rFonts w:ascii="Arial Narrow" w:hAnsi="Arial Narrow"/>
          <w:b/>
          <w:bCs/>
          <w:sz w:val="22"/>
          <w:szCs w:val="22"/>
        </w:rPr>
        <w:t>2. DADOS DO IMÓVEL / ESTABELECIMENTO</w:t>
      </w:r>
    </w:p>
    <w:p w14:paraId="1B63D9DD" w14:textId="77777777" w:rsidR="002E733C" w:rsidRPr="002E733C" w:rsidRDefault="002E733C" w:rsidP="002E733C">
      <w:pPr>
        <w:spacing w:line="276" w:lineRule="auto"/>
        <w:rPr>
          <w:rFonts w:ascii="Arial Narrow" w:hAnsi="Arial Narrow"/>
          <w:sz w:val="22"/>
          <w:szCs w:val="22"/>
        </w:rPr>
      </w:pPr>
      <w:r w:rsidRPr="002E733C">
        <w:rPr>
          <w:rFonts w:ascii="Arial Narrow" w:hAnsi="Arial Narrow"/>
          <w:b/>
          <w:bCs/>
          <w:sz w:val="22"/>
          <w:szCs w:val="22"/>
        </w:rPr>
        <w:t>Nome Fantasia (se comercial):</w:t>
      </w:r>
      <w:r w:rsidRPr="002E733C">
        <w:rPr>
          <w:rFonts w:ascii="Arial Narrow" w:hAnsi="Arial Narrow"/>
          <w:sz w:val="22"/>
          <w:szCs w:val="22"/>
        </w:rPr>
        <w:t xml:space="preserve"> ________________________________________</w:t>
      </w:r>
      <w:r w:rsidRPr="002E733C">
        <w:rPr>
          <w:rFonts w:ascii="Arial Narrow" w:hAnsi="Arial Narrow"/>
          <w:sz w:val="22"/>
          <w:szCs w:val="22"/>
        </w:rPr>
        <w:br/>
      </w:r>
      <w:r w:rsidRPr="002E733C">
        <w:rPr>
          <w:rFonts w:ascii="Arial Narrow" w:hAnsi="Arial Narrow"/>
          <w:b/>
          <w:bCs/>
          <w:sz w:val="22"/>
          <w:szCs w:val="22"/>
        </w:rPr>
        <w:t>Ramo de Atividade (se aplicável):</w:t>
      </w:r>
      <w:r w:rsidRPr="002E733C">
        <w:rPr>
          <w:rFonts w:ascii="Arial Narrow" w:hAnsi="Arial Narrow"/>
          <w:sz w:val="22"/>
          <w:szCs w:val="22"/>
        </w:rPr>
        <w:t xml:space="preserve"> _____________________________________</w:t>
      </w:r>
      <w:r w:rsidRPr="002E733C">
        <w:rPr>
          <w:rFonts w:ascii="Arial Narrow" w:hAnsi="Arial Narrow"/>
          <w:sz w:val="22"/>
          <w:szCs w:val="22"/>
        </w:rPr>
        <w:br/>
      </w:r>
      <w:r w:rsidRPr="002E733C">
        <w:rPr>
          <w:rFonts w:ascii="Arial Narrow" w:hAnsi="Arial Narrow"/>
          <w:b/>
          <w:bCs/>
          <w:sz w:val="22"/>
          <w:szCs w:val="22"/>
        </w:rPr>
        <w:t>Endereço para Avaliação (caso diferente do informado):</w:t>
      </w:r>
      <w:r w:rsidRPr="002E733C">
        <w:rPr>
          <w:rFonts w:ascii="Arial Narrow" w:hAnsi="Arial Narrow"/>
          <w:sz w:val="22"/>
          <w:szCs w:val="22"/>
        </w:rPr>
        <w:t xml:space="preserve"> ____________________</w:t>
      </w:r>
      <w:r w:rsidRPr="002E733C">
        <w:rPr>
          <w:rFonts w:ascii="Arial Narrow" w:hAnsi="Arial Narrow"/>
          <w:sz w:val="22"/>
          <w:szCs w:val="22"/>
        </w:rPr>
        <w:br/>
      </w:r>
      <w:r w:rsidRPr="002E733C">
        <w:rPr>
          <w:rFonts w:ascii="Arial Narrow" w:hAnsi="Arial Narrow"/>
          <w:b/>
          <w:bCs/>
          <w:sz w:val="22"/>
          <w:szCs w:val="22"/>
        </w:rPr>
        <w:t>Ponto de Referência:</w:t>
      </w:r>
      <w:r w:rsidRPr="002E733C">
        <w:rPr>
          <w:rFonts w:ascii="Arial Narrow" w:hAnsi="Arial Narrow"/>
          <w:sz w:val="22"/>
          <w:szCs w:val="22"/>
        </w:rPr>
        <w:t xml:space="preserve"> _______________________________________________</w:t>
      </w:r>
    </w:p>
    <w:p w14:paraId="60A9B5AC" w14:textId="77777777" w:rsidR="002E733C" w:rsidRPr="002E733C" w:rsidRDefault="002E733C" w:rsidP="002E733C">
      <w:pPr>
        <w:spacing w:line="276" w:lineRule="auto"/>
        <w:rPr>
          <w:rFonts w:ascii="Arial Narrow" w:hAnsi="Arial Narrow"/>
          <w:sz w:val="22"/>
          <w:szCs w:val="22"/>
        </w:rPr>
      </w:pPr>
      <w:r w:rsidRPr="002E733C">
        <w:rPr>
          <w:rFonts w:ascii="Arial Narrow" w:hAnsi="Arial Narrow"/>
          <w:sz w:val="22"/>
          <w:szCs w:val="22"/>
        </w:rPr>
        <w:pict w14:anchorId="7B32911C">
          <v:rect id="_x0000_i1057" style="width:0;height:1.5pt" o:hralign="center" o:hrstd="t" o:hr="t" fillcolor="#a0a0a0" stroked="f"/>
        </w:pict>
      </w:r>
    </w:p>
    <w:p w14:paraId="69AB5EC6" w14:textId="77777777" w:rsidR="002E733C" w:rsidRPr="002E733C" w:rsidRDefault="002E733C" w:rsidP="002E733C">
      <w:pPr>
        <w:spacing w:line="276" w:lineRule="auto"/>
        <w:rPr>
          <w:rFonts w:ascii="Arial Narrow" w:hAnsi="Arial Narrow"/>
          <w:b/>
          <w:bCs/>
          <w:sz w:val="22"/>
          <w:szCs w:val="22"/>
        </w:rPr>
      </w:pPr>
      <w:r w:rsidRPr="002E733C">
        <w:rPr>
          <w:rFonts w:ascii="Arial Narrow" w:hAnsi="Arial Narrow"/>
          <w:b/>
          <w:bCs/>
          <w:sz w:val="22"/>
          <w:szCs w:val="22"/>
        </w:rPr>
        <w:t>3. INSCRIÇÃO E CATEGORIA</w:t>
      </w:r>
    </w:p>
    <w:p w14:paraId="6AD12DC2" w14:textId="62D92F0D" w:rsidR="002E733C" w:rsidRPr="002E733C" w:rsidRDefault="002E733C" w:rsidP="002E733C">
      <w:pPr>
        <w:spacing w:line="276" w:lineRule="auto"/>
        <w:rPr>
          <w:rFonts w:ascii="Arial Narrow" w:hAnsi="Arial Narrow"/>
          <w:sz w:val="22"/>
          <w:szCs w:val="22"/>
        </w:rPr>
      </w:pPr>
      <w:r w:rsidRPr="002E733C">
        <w:rPr>
          <w:rFonts w:ascii="Segoe UI Symbol" w:hAnsi="Segoe UI Symbol" w:cs="Segoe UI Symbol"/>
          <w:sz w:val="22"/>
          <w:szCs w:val="22"/>
        </w:rPr>
        <w:t>☐</w:t>
      </w:r>
      <w:r w:rsidRPr="002E733C">
        <w:rPr>
          <w:rFonts w:ascii="Arial Narrow" w:hAnsi="Arial Narrow"/>
          <w:sz w:val="22"/>
          <w:szCs w:val="22"/>
        </w:rPr>
        <w:t xml:space="preserve"> </w:t>
      </w:r>
      <w:r w:rsidRPr="002E733C">
        <w:rPr>
          <w:rFonts w:ascii="Arial Narrow" w:hAnsi="Arial Narrow"/>
          <w:b/>
          <w:bCs/>
          <w:sz w:val="22"/>
          <w:szCs w:val="22"/>
        </w:rPr>
        <w:t>Residência Decorada</w:t>
      </w:r>
      <w:r w:rsidRPr="002E733C">
        <w:rPr>
          <w:rFonts w:ascii="Arial Narrow" w:hAnsi="Arial Narrow"/>
          <w:sz w:val="22"/>
          <w:szCs w:val="22"/>
        </w:rPr>
        <w:br/>
      </w:r>
      <w:r w:rsidRPr="002E733C">
        <w:rPr>
          <w:rFonts w:ascii="Segoe UI Symbol" w:hAnsi="Segoe UI Symbol" w:cs="Segoe UI Symbol"/>
          <w:sz w:val="22"/>
          <w:szCs w:val="22"/>
        </w:rPr>
        <w:t>☐</w:t>
      </w:r>
      <w:r w:rsidRPr="002E733C">
        <w:rPr>
          <w:rFonts w:ascii="Arial Narrow" w:hAnsi="Arial Narrow"/>
          <w:sz w:val="22"/>
          <w:szCs w:val="22"/>
        </w:rPr>
        <w:t xml:space="preserve"> </w:t>
      </w:r>
      <w:r w:rsidRPr="002E733C">
        <w:rPr>
          <w:rFonts w:ascii="Arial Narrow" w:hAnsi="Arial Narrow"/>
          <w:b/>
          <w:bCs/>
          <w:sz w:val="22"/>
          <w:szCs w:val="22"/>
        </w:rPr>
        <w:t>Estabelecimento Comercial Decorado</w:t>
      </w:r>
      <w:r w:rsidRPr="002E733C">
        <w:rPr>
          <w:rFonts w:ascii="Arial Narrow" w:hAnsi="Arial Narrow"/>
          <w:sz w:val="22"/>
          <w:szCs w:val="22"/>
        </w:rPr>
        <w:br/>
        <w:t>Período em que a decoração estará disponível para visitação:</w:t>
      </w:r>
      <w:r w:rsidRPr="002E733C">
        <w:rPr>
          <w:rFonts w:ascii="Arial Narrow" w:hAnsi="Arial Narrow"/>
          <w:sz w:val="22"/>
          <w:szCs w:val="22"/>
        </w:rPr>
        <w:br/>
        <w:t>De ____ / ____ / ______ até ____ / ____ / ______</w:t>
      </w:r>
    </w:p>
    <w:p w14:paraId="75D55366" w14:textId="77777777" w:rsidR="002E733C" w:rsidRPr="002E733C" w:rsidRDefault="002E733C" w:rsidP="002E733C">
      <w:pPr>
        <w:spacing w:line="276" w:lineRule="auto"/>
        <w:rPr>
          <w:rFonts w:ascii="Arial Narrow" w:hAnsi="Arial Narrow"/>
          <w:sz w:val="22"/>
          <w:szCs w:val="22"/>
        </w:rPr>
      </w:pPr>
      <w:r w:rsidRPr="002E733C">
        <w:rPr>
          <w:rFonts w:ascii="Arial Narrow" w:hAnsi="Arial Narrow"/>
          <w:sz w:val="22"/>
          <w:szCs w:val="22"/>
        </w:rPr>
        <w:pict w14:anchorId="5DF5D389">
          <v:rect id="_x0000_i1058" style="width:0;height:1.5pt" o:hralign="center" o:hrstd="t" o:hr="t" fillcolor="#a0a0a0" stroked="f"/>
        </w:pict>
      </w:r>
    </w:p>
    <w:p w14:paraId="13ED6DDD" w14:textId="77777777" w:rsidR="002E733C" w:rsidRPr="002E733C" w:rsidRDefault="002E733C" w:rsidP="002E733C">
      <w:pPr>
        <w:spacing w:line="276" w:lineRule="auto"/>
        <w:rPr>
          <w:rFonts w:ascii="Arial Narrow" w:hAnsi="Arial Narrow"/>
          <w:b/>
          <w:bCs/>
          <w:sz w:val="22"/>
          <w:szCs w:val="22"/>
        </w:rPr>
      </w:pPr>
      <w:r w:rsidRPr="002E733C">
        <w:rPr>
          <w:rFonts w:ascii="Arial Narrow" w:hAnsi="Arial Narrow"/>
          <w:b/>
          <w:bCs/>
          <w:sz w:val="22"/>
          <w:szCs w:val="22"/>
        </w:rPr>
        <w:t>4. DECLARAÇÃO</w:t>
      </w:r>
    </w:p>
    <w:p w14:paraId="169C69DD" w14:textId="77777777" w:rsidR="002E733C" w:rsidRPr="002E733C" w:rsidRDefault="002E733C" w:rsidP="002E733C">
      <w:pPr>
        <w:spacing w:line="276" w:lineRule="auto"/>
        <w:rPr>
          <w:rFonts w:ascii="Arial Narrow" w:hAnsi="Arial Narrow"/>
          <w:sz w:val="22"/>
          <w:szCs w:val="22"/>
        </w:rPr>
      </w:pPr>
      <w:r w:rsidRPr="002E733C">
        <w:rPr>
          <w:rFonts w:ascii="Arial Narrow" w:hAnsi="Arial Narrow"/>
          <w:sz w:val="22"/>
          <w:szCs w:val="22"/>
        </w:rPr>
        <w:t xml:space="preserve">Declaro que as informações prestadas são verdadeiras e que estou ciente do regulamento do </w:t>
      </w:r>
      <w:r w:rsidRPr="002E733C">
        <w:rPr>
          <w:rFonts w:ascii="Arial Narrow" w:hAnsi="Arial Narrow"/>
          <w:b/>
          <w:bCs/>
          <w:sz w:val="22"/>
          <w:szCs w:val="22"/>
        </w:rPr>
        <w:t>Programa Natal Premiado – “Luzes que Brilham e Encantam”</w:t>
      </w:r>
      <w:r w:rsidRPr="002E733C">
        <w:rPr>
          <w:rFonts w:ascii="Arial Narrow" w:hAnsi="Arial Narrow"/>
          <w:sz w:val="22"/>
          <w:szCs w:val="22"/>
        </w:rPr>
        <w:t>, comprometendo-me a manter a decoração montada e iluminada durante o período de avaliação definido pela organização.</w:t>
      </w:r>
    </w:p>
    <w:p w14:paraId="09960E11" w14:textId="77777777" w:rsidR="002E733C" w:rsidRDefault="002E733C" w:rsidP="002E733C">
      <w:pPr>
        <w:spacing w:line="276" w:lineRule="auto"/>
        <w:rPr>
          <w:rFonts w:ascii="Arial Narrow" w:hAnsi="Arial Narrow"/>
          <w:sz w:val="22"/>
          <w:szCs w:val="22"/>
        </w:rPr>
      </w:pPr>
      <w:r w:rsidRPr="002E733C">
        <w:rPr>
          <w:rFonts w:ascii="Arial Narrow" w:hAnsi="Arial Narrow"/>
          <w:sz w:val="22"/>
          <w:szCs w:val="22"/>
        </w:rPr>
        <w:t>Autorizo a utilização de imagens e vídeos da decoração inscrita para divulgação institucional, sem fins lucrativos.</w:t>
      </w:r>
    </w:p>
    <w:p w14:paraId="2A30E463" w14:textId="77777777" w:rsidR="002E733C" w:rsidRPr="002E733C" w:rsidRDefault="002E733C" w:rsidP="002E733C">
      <w:pPr>
        <w:spacing w:line="276" w:lineRule="auto"/>
        <w:rPr>
          <w:rFonts w:ascii="Arial Narrow" w:hAnsi="Arial Narrow"/>
          <w:sz w:val="22"/>
          <w:szCs w:val="22"/>
        </w:rPr>
      </w:pPr>
    </w:p>
    <w:p w14:paraId="5CA6604A" w14:textId="77777777" w:rsidR="002E733C" w:rsidRPr="002E733C" w:rsidRDefault="002E733C" w:rsidP="002E733C">
      <w:pPr>
        <w:spacing w:line="276" w:lineRule="auto"/>
        <w:rPr>
          <w:rFonts w:ascii="Arial Narrow" w:hAnsi="Arial Narrow"/>
          <w:sz w:val="22"/>
          <w:szCs w:val="22"/>
        </w:rPr>
      </w:pPr>
      <w:r w:rsidRPr="002E733C">
        <w:rPr>
          <w:rFonts w:ascii="Arial Narrow" w:hAnsi="Arial Narrow"/>
          <w:b/>
          <w:bCs/>
          <w:sz w:val="22"/>
          <w:szCs w:val="22"/>
        </w:rPr>
        <w:t>Assinatura do(a) Participante:</w:t>
      </w:r>
      <w:r w:rsidRPr="002E733C">
        <w:rPr>
          <w:rFonts w:ascii="Arial Narrow" w:hAnsi="Arial Narrow"/>
          <w:sz w:val="22"/>
          <w:szCs w:val="22"/>
        </w:rPr>
        <w:t xml:space="preserve"> ___________________________________</w:t>
      </w:r>
      <w:r w:rsidRPr="002E733C">
        <w:rPr>
          <w:rFonts w:ascii="Arial Narrow" w:hAnsi="Arial Narrow"/>
          <w:sz w:val="22"/>
          <w:szCs w:val="22"/>
        </w:rPr>
        <w:br/>
      </w:r>
      <w:r w:rsidRPr="002E733C">
        <w:rPr>
          <w:rFonts w:ascii="Arial Narrow" w:hAnsi="Arial Narrow"/>
          <w:b/>
          <w:bCs/>
          <w:sz w:val="22"/>
          <w:szCs w:val="22"/>
        </w:rPr>
        <w:t>Data:</w:t>
      </w:r>
      <w:r w:rsidRPr="002E733C">
        <w:rPr>
          <w:rFonts w:ascii="Arial Narrow" w:hAnsi="Arial Narrow"/>
          <w:sz w:val="22"/>
          <w:szCs w:val="22"/>
        </w:rPr>
        <w:t xml:space="preserve"> ____ / ____ / ______</w:t>
      </w:r>
    </w:p>
    <w:p w14:paraId="75C8E6F9" w14:textId="77777777" w:rsidR="002E733C" w:rsidRPr="002E733C" w:rsidRDefault="002E733C" w:rsidP="002E733C">
      <w:pPr>
        <w:spacing w:line="276" w:lineRule="auto"/>
        <w:rPr>
          <w:rFonts w:ascii="Arial Narrow" w:hAnsi="Arial Narrow"/>
          <w:sz w:val="22"/>
          <w:szCs w:val="22"/>
        </w:rPr>
      </w:pPr>
      <w:r w:rsidRPr="002E733C">
        <w:rPr>
          <w:rFonts w:ascii="Arial Narrow" w:hAnsi="Arial Narrow"/>
          <w:sz w:val="22"/>
          <w:szCs w:val="22"/>
        </w:rPr>
        <w:pict w14:anchorId="3AC10C0E">
          <v:rect id="_x0000_i1059" style="width:0;height:1.5pt" o:hralign="center" o:hrstd="t" o:hr="t" fillcolor="#a0a0a0" stroked="f"/>
        </w:pict>
      </w:r>
    </w:p>
    <w:p w14:paraId="3751D478" w14:textId="77777777" w:rsidR="002E733C" w:rsidRPr="002E733C" w:rsidRDefault="002E733C" w:rsidP="002E733C">
      <w:pPr>
        <w:spacing w:line="276" w:lineRule="auto"/>
        <w:rPr>
          <w:rFonts w:ascii="Arial Narrow" w:hAnsi="Arial Narrow"/>
          <w:b/>
          <w:bCs/>
          <w:sz w:val="22"/>
          <w:szCs w:val="22"/>
        </w:rPr>
      </w:pPr>
      <w:r w:rsidRPr="002E733C">
        <w:rPr>
          <w:rFonts w:ascii="Arial Narrow" w:hAnsi="Arial Narrow"/>
          <w:b/>
          <w:bCs/>
          <w:sz w:val="22"/>
          <w:szCs w:val="22"/>
        </w:rPr>
        <w:t>5. USO EXCLUSIVO DA ORGANIZAÇÃO</w:t>
      </w:r>
    </w:p>
    <w:p w14:paraId="4F2CA491" w14:textId="27E063C4" w:rsidR="004E24E1" w:rsidRPr="002E733C" w:rsidRDefault="002E733C" w:rsidP="002E733C">
      <w:pPr>
        <w:spacing w:line="276" w:lineRule="auto"/>
        <w:rPr>
          <w:rFonts w:ascii="Arial Narrow" w:hAnsi="Arial Narrow"/>
          <w:sz w:val="22"/>
          <w:szCs w:val="22"/>
        </w:rPr>
      </w:pPr>
      <w:r w:rsidRPr="002E733C">
        <w:rPr>
          <w:rFonts w:ascii="Arial Narrow" w:hAnsi="Arial Narrow"/>
          <w:b/>
          <w:bCs/>
          <w:sz w:val="22"/>
          <w:szCs w:val="22"/>
        </w:rPr>
        <w:t>Nº de Inscrição:</w:t>
      </w:r>
      <w:r w:rsidRPr="002E733C">
        <w:rPr>
          <w:rFonts w:ascii="Arial Narrow" w:hAnsi="Arial Narrow"/>
          <w:sz w:val="22"/>
          <w:szCs w:val="22"/>
        </w:rPr>
        <w:t xml:space="preserve"> ___________________________</w:t>
      </w:r>
      <w:r w:rsidRPr="002E733C">
        <w:rPr>
          <w:rFonts w:ascii="Arial Narrow" w:hAnsi="Arial Narrow"/>
          <w:sz w:val="22"/>
          <w:szCs w:val="22"/>
        </w:rPr>
        <w:br/>
      </w:r>
      <w:r w:rsidRPr="002E733C">
        <w:rPr>
          <w:rFonts w:ascii="Arial Narrow" w:hAnsi="Arial Narrow"/>
          <w:b/>
          <w:bCs/>
          <w:sz w:val="22"/>
          <w:szCs w:val="22"/>
        </w:rPr>
        <w:t>Data de Recebimento:</w:t>
      </w:r>
      <w:r w:rsidRPr="002E733C">
        <w:rPr>
          <w:rFonts w:ascii="Arial Narrow" w:hAnsi="Arial Narrow"/>
          <w:sz w:val="22"/>
          <w:szCs w:val="22"/>
        </w:rPr>
        <w:t xml:space="preserve"> ____ / ____ / ______</w:t>
      </w:r>
      <w:r w:rsidRPr="002E733C">
        <w:rPr>
          <w:rFonts w:ascii="Arial Narrow" w:hAnsi="Arial Narrow"/>
          <w:sz w:val="22"/>
          <w:szCs w:val="22"/>
        </w:rPr>
        <w:br/>
      </w:r>
      <w:r w:rsidRPr="002E733C">
        <w:rPr>
          <w:rFonts w:ascii="Arial Narrow" w:hAnsi="Arial Narrow"/>
          <w:b/>
          <w:bCs/>
          <w:sz w:val="22"/>
          <w:szCs w:val="22"/>
        </w:rPr>
        <w:t>Responsável pelo Recebimento:</w:t>
      </w:r>
      <w:r w:rsidRPr="002E733C">
        <w:rPr>
          <w:rFonts w:ascii="Arial Narrow" w:hAnsi="Arial Narrow"/>
          <w:sz w:val="22"/>
          <w:szCs w:val="22"/>
        </w:rPr>
        <w:t xml:space="preserve"> _______________________________</w:t>
      </w:r>
      <w:r w:rsidRPr="002E733C">
        <w:rPr>
          <w:rFonts w:ascii="Arial Narrow" w:hAnsi="Arial Narrow"/>
          <w:sz w:val="22"/>
          <w:szCs w:val="22"/>
        </w:rPr>
        <w:br/>
      </w:r>
      <w:r w:rsidRPr="002E733C">
        <w:rPr>
          <w:rFonts w:ascii="Arial Narrow" w:hAnsi="Arial Narrow"/>
          <w:b/>
          <w:bCs/>
          <w:sz w:val="22"/>
          <w:szCs w:val="22"/>
        </w:rPr>
        <w:t>Observações:</w:t>
      </w:r>
      <w:r w:rsidRPr="002E733C">
        <w:rPr>
          <w:rFonts w:ascii="Arial Narrow" w:hAnsi="Arial Narrow"/>
          <w:sz w:val="22"/>
          <w:szCs w:val="22"/>
        </w:rPr>
        <w:t xml:space="preserve"> _______________________________________________</w:t>
      </w:r>
    </w:p>
    <w:sectPr w:rsidR="004E24E1" w:rsidRPr="002E733C" w:rsidSect="00756853">
      <w:headerReference w:type="default" r:id="rId8"/>
      <w:footerReference w:type="even" r:id="rId9"/>
      <w:footerReference w:type="default" r:id="rId10"/>
      <w:pgSz w:w="12240" w:h="15840"/>
      <w:pgMar w:top="2126" w:right="1134" w:bottom="284" w:left="1701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2AE1A7" w14:textId="77777777" w:rsidR="00227C72" w:rsidRDefault="00227C72">
      <w:r>
        <w:separator/>
      </w:r>
    </w:p>
  </w:endnote>
  <w:endnote w:type="continuationSeparator" w:id="0">
    <w:p w14:paraId="7F72495E" w14:textId="77777777" w:rsidR="00227C72" w:rsidRDefault="00227C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Helvetica Neue">
    <w:altName w:val="Arial"/>
    <w:charset w:val="00"/>
    <w:family w:val="roman"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5370B" w14:textId="77777777" w:rsidR="00A7457E" w:rsidRDefault="00227C72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64818" w14:textId="77777777" w:rsidR="003C127A" w:rsidRDefault="003C127A" w:rsidP="00DB763E">
    <w:pPr>
      <w:pStyle w:val="Rodap"/>
      <w:tabs>
        <w:tab w:val="clear" w:pos="4419"/>
        <w:tab w:val="clear" w:pos="8838"/>
        <w:tab w:val="left" w:pos="6358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8561B8" w14:textId="77777777" w:rsidR="00227C72" w:rsidRDefault="00227C72">
      <w:r>
        <w:separator/>
      </w:r>
    </w:p>
  </w:footnote>
  <w:footnote w:type="continuationSeparator" w:id="0">
    <w:p w14:paraId="5541374B" w14:textId="77777777" w:rsidR="00227C72" w:rsidRDefault="00227C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A2E83" w14:textId="77777777" w:rsidR="003C127A" w:rsidRDefault="00A0429D" w:rsidP="003273A9">
    <w:pPr>
      <w:tabs>
        <w:tab w:val="left" w:pos="3815"/>
        <w:tab w:val="center" w:pos="3969"/>
      </w:tabs>
      <w:ind w:left="-1134" w:right="-1278"/>
      <w:jc w:val="center"/>
    </w:pPr>
    <w:r>
      <w:rPr>
        <w:noProof/>
      </w:rPr>
      <w:drawing>
        <wp:inline distT="0" distB="0" distL="0" distR="0" wp14:anchorId="3E28586A" wp14:editId="2CD4C0A3">
          <wp:extent cx="933450" cy="819150"/>
          <wp:effectExtent l="0" t="0" r="0" b="0"/>
          <wp:docPr id="1" name="Imagem 1" descr="Brasão%20do%20Município%20de%20Redentora%20(pequeno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%20do%20Município%20de%20Redentora%20(pequeno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B73ED8" w14:textId="77777777" w:rsidR="003C127A" w:rsidRDefault="003C127A" w:rsidP="003273A9">
    <w:pPr>
      <w:jc w:val="center"/>
      <w:rPr>
        <w:rFonts w:ascii="Tahoma" w:hAnsi="Tahoma" w:cs="Tahoma"/>
        <w:sz w:val="20"/>
        <w:szCs w:val="20"/>
      </w:rPr>
    </w:pPr>
    <w:r>
      <w:rPr>
        <w:rFonts w:ascii="Tahoma" w:hAnsi="Tahoma" w:cs="Tahoma"/>
        <w:sz w:val="20"/>
        <w:szCs w:val="20"/>
      </w:rPr>
      <w:t xml:space="preserve">   ESTADO DO RIO GRANDE DO SUL</w:t>
    </w:r>
  </w:p>
  <w:p w14:paraId="0DF2A37D" w14:textId="77777777" w:rsidR="003C127A" w:rsidRPr="00DB763E" w:rsidRDefault="003C127A" w:rsidP="003273A9">
    <w:pPr>
      <w:ind w:left="2836"/>
      <w:rPr>
        <w:rFonts w:ascii="Tahoma" w:hAnsi="Tahoma" w:cs="Tahoma"/>
        <w:b/>
        <w:sz w:val="28"/>
        <w:szCs w:val="28"/>
      </w:rPr>
    </w:pPr>
    <w:r>
      <w:rPr>
        <w:rFonts w:ascii="Tahoma" w:hAnsi="Tahoma" w:cs="Tahoma"/>
        <w:b/>
        <w:sz w:val="28"/>
        <w:szCs w:val="28"/>
      </w:rPr>
      <w:t xml:space="preserve">  MUNICÍPIO DE REDENTORA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864B9"/>
    <w:multiLevelType w:val="hybridMultilevel"/>
    <w:tmpl w:val="9B5A5E22"/>
    <w:lvl w:ilvl="0" w:tplc="04160013">
      <w:start w:val="1"/>
      <w:numFmt w:val="upperRoman"/>
      <w:lvlText w:val="%1."/>
      <w:lvlJc w:val="right"/>
      <w:pPr>
        <w:ind w:left="2138" w:hanging="360"/>
      </w:pPr>
    </w:lvl>
    <w:lvl w:ilvl="1" w:tplc="04160019">
      <w:start w:val="1"/>
      <w:numFmt w:val="lowerLetter"/>
      <w:lvlText w:val="%2."/>
      <w:lvlJc w:val="left"/>
      <w:pPr>
        <w:ind w:left="2858" w:hanging="360"/>
      </w:pPr>
    </w:lvl>
    <w:lvl w:ilvl="2" w:tplc="0416001B">
      <w:start w:val="1"/>
      <w:numFmt w:val="lowerRoman"/>
      <w:lvlText w:val="%3."/>
      <w:lvlJc w:val="right"/>
      <w:pPr>
        <w:ind w:left="3578" w:hanging="180"/>
      </w:pPr>
    </w:lvl>
    <w:lvl w:ilvl="3" w:tplc="0416000F">
      <w:start w:val="1"/>
      <w:numFmt w:val="decimal"/>
      <w:lvlText w:val="%4."/>
      <w:lvlJc w:val="left"/>
      <w:pPr>
        <w:ind w:left="4298" w:hanging="360"/>
      </w:pPr>
    </w:lvl>
    <w:lvl w:ilvl="4" w:tplc="04160019">
      <w:start w:val="1"/>
      <w:numFmt w:val="lowerLetter"/>
      <w:lvlText w:val="%5."/>
      <w:lvlJc w:val="left"/>
      <w:pPr>
        <w:ind w:left="5018" w:hanging="360"/>
      </w:pPr>
    </w:lvl>
    <w:lvl w:ilvl="5" w:tplc="0416001B">
      <w:start w:val="1"/>
      <w:numFmt w:val="lowerRoman"/>
      <w:lvlText w:val="%6."/>
      <w:lvlJc w:val="right"/>
      <w:pPr>
        <w:ind w:left="5738" w:hanging="180"/>
      </w:pPr>
    </w:lvl>
    <w:lvl w:ilvl="6" w:tplc="0416000F">
      <w:start w:val="1"/>
      <w:numFmt w:val="decimal"/>
      <w:lvlText w:val="%7."/>
      <w:lvlJc w:val="left"/>
      <w:pPr>
        <w:ind w:left="6458" w:hanging="360"/>
      </w:pPr>
    </w:lvl>
    <w:lvl w:ilvl="7" w:tplc="04160019">
      <w:start w:val="1"/>
      <w:numFmt w:val="lowerLetter"/>
      <w:lvlText w:val="%8."/>
      <w:lvlJc w:val="left"/>
      <w:pPr>
        <w:ind w:left="7178" w:hanging="360"/>
      </w:pPr>
    </w:lvl>
    <w:lvl w:ilvl="8" w:tplc="0416001B">
      <w:start w:val="1"/>
      <w:numFmt w:val="lowerRoman"/>
      <w:lvlText w:val="%9."/>
      <w:lvlJc w:val="right"/>
      <w:pPr>
        <w:ind w:left="7898" w:hanging="180"/>
      </w:pPr>
    </w:lvl>
  </w:abstractNum>
  <w:abstractNum w:abstractNumId="1" w15:restartNumberingAfterBreak="0">
    <w:nsid w:val="00E21E8C"/>
    <w:multiLevelType w:val="hybridMultilevel"/>
    <w:tmpl w:val="16AC398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1C50919"/>
    <w:multiLevelType w:val="hybridMultilevel"/>
    <w:tmpl w:val="CF767EA2"/>
    <w:lvl w:ilvl="0" w:tplc="49BABE08">
      <w:numFmt w:val="bullet"/>
      <w:lvlText w:val=""/>
      <w:lvlJc w:val="left"/>
      <w:pPr>
        <w:ind w:left="1778" w:hanging="360"/>
      </w:pPr>
      <w:rPr>
        <w:rFonts w:ascii="Wingdings" w:eastAsia="Times New Roman" w:hAnsi="Wingdings" w:cs="Calibri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" w15:restartNumberingAfterBreak="0">
    <w:nsid w:val="02C277C3"/>
    <w:multiLevelType w:val="hybridMultilevel"/>
    <w:tmpl w:val="354E37CE"/>
    <w:lvl w:ilvl="0" w:tplc="6692518A">
      <w:start w:val="1"/>
      <w:numFmt w:val="decimal"/>
      <w:lvlText w:val="%1."/>
      <w:lvlJc w:val="left"/>
      <w:pPr>
        <w:ind w:left="1778" w:hanging="360"/>
      </w:pPr>
      <w:rPr>
        <w:rFonts w:ascii="Calibri" w:eastAsia="Times New Roman" w:hAnsi="Calibri" w:cs="Calibri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4" w15:restartNumberingAfterBreak="0">
    <w:nsid w:val="04E332E7"/>
    <w:multiLevelType w:val="hybridMultilevel"/>
    <w:tmpl w:val="19CE6B70"/>
    <w:lvl w:ilvl="0" w:tplc="04160017">
      <w:start w:val="1"/>
      <w:numFmt w:val="lowerLetter"/>
      <w:lvlText w:val="%1)"/>
      <w:lvlJc w:val="left"/>
      <w:pPr>
        <w:ind w:left="780" w:hanging="360"/>
      </w:pPr>
    </w:lvl>
    <w:lvl w:ilvl="1" w:tplc="04160019">
      <w:start w:val="1"/>
      <w:numFmt w:val="lowerLetter"/>
      <w:lvlText w:val="%2."/>
      <w:lvlJc w:val="left"/>
      <w:pPr>
        <w:ind w:left="1500" w:hanging="360"/>
      </w:pPr>
    </w:lvl>
    <w:lvl w:ilvl="2" w:tplc="0416001B">
      <w:start w:val="1"/>
      <w:numFmt w:val="lowerRoman"/>
      <w:lvlText w:val="%3."/>
      <w:lvlJc w:val="right"/>
      <w:pPr>
        <w:ind w:left="2220" w:hanging="180"/>
      </w:pPr>
    </w:lvl>
    <w:lvl w:ilvl="3" w:tplc="0416000F">
      <w:start w:val="1"/>
      <w:numFmt w:val="decimal"/>
      <w:lvlText w:val="%4."/>
      <w:lvlJc w:val="left"/>
      <w:pPr>
        <w:ind w:left="2940" w:hanging="360"/>
      </w:pPr>
    </w:lvl>
    <w:lvl w:ilvl="4" w:tplc="04160019">
      <w:start w:val="1"/>
      <w:numFmt w:val="lowerLetter"/>
      <w:lvlText w:val="%5."/>
      <w:lvlJc w:val="left"/>
      <w:pPr>
        <w:ind w:left="3660" w:hanging="360"/>
      </w:pPr>
    </w:lvl>
    <w:lvl w:ilvl="5" w:tplc="0416001B">
      <w:start w:val="1"/>
      <w:numFmt w:val="lowerRoman"/>
      <w:lvlText w:val="%6."/>
      <w:lvlJc w:val="right"/>
      <w:pPr>
        <w:ind w:left="4380" w:hanging="180"/>
      </w:pPr>
    </w:lvl>
    <w:lvl w:ilvl="6" w:tplc="0416000F">
      <w:start w:val="1"/>
      <w:numFmt w:val="decimal"/>
      <w:lvlText w:val="%7."/>
      <w:lvlJc w:val="left"/>
      <w:pPr>
        <w:ind w:left="5100" w:hanging="360"/>
      </w:pPr>
    </w:lvl>
    <w:lvl w:ilvl="7" w:tplc="04160019">
      <w:start w:val="1"/>
      <w:numFmt w:val="lowerLetter"/>
      <w:lvlText w:val="%8."/>
      <w:lvlJc w:val="left"/>
      <w:pPr>
        <w:ind w:left="5820" w:hanging="360"/>
      </w:pPr>
    </w:lvl>
    <w:lvl w:ilvl="8" w:tplc="0416001B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05E37C00"/>
    <w:multiLevelType w:val="hybridMultilevel"/>
    <w:tmpl w:val="B8B4517C"/>
    <w:lvl w:ilvl="0" w:tplc="432C7CD6">
      <w:start w:val="1"/>
      <w:numFmt w:val="upperRoman"/>
      <w:lvlText w:val="%1.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 w15:restartNumberingAfterBreak="0">
    <w:nsid w:val="07590826"/>
    <w:multiLevelType w:val="hybridMultilevel"/>
    <w:tmpl w:val="30E06706"/>
    <w:lvl w:ilvl="0" w:tplc="4314D4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80D0C5C"/>
    <w:multiLevelType w:val="hybridMultilevel"/>
    <w:tmpl w:val="AC608C56"/>
    <w:lvl w:ilvl="0" w:tplc="04160013">
      <w:start w:val="1"/>
      <w:numFmt w:val="upperRoman"/>
      <w:lvlText w:val="%1."/>
      <w:lvlJc w:val="right"/>
      <w:pPr>
        <w:ind w:left="2138" w:hanging="360"/>
      </w:pPr>
    </w:lvl>
    <w:lvl w:ilvl="1" w:tplc="04160019">
      <w:start w:val="1"/>
      <w:numFmt w:val="lowerLetter"/>
      <w:lvlText w:val="%2."/>
      <w:lvlJc w:val="left"/>
      <w:pPr>
        <w:ind w:left="2858" w:hanging="360"/>
      </w:pPr>
    </w:lvl>
    <w:lvl w:ilvl="2" w:tplc="0416001B">
      <w:start w:val="1"/>
      <w:numFmt w:val="lowerRoman"/>
      <w:lvlText w:val="%3."/>
      <w:lvlJc w:val="right"/>
      <w:pPr>
        <w:ind w:left="3578" w:hanging="180"/>
      </w:pPr>
    </w:lvl>
    <w:lvl w:ilvl="3" w:tplc="0416000F">
      <w:start w:val="1"/>
      <w:numFmt w:val="decimal"/>
      <w:lvlText w:val="%4."/>
      <w:lvlJc w:val="left"/>
      <w:pPr>
        <w:ind w:left="4298" w:hanging="360"/>
      </w:pPr>
    </w:lvl>
    <w:lvl w:ilvl="4" w:tplc="04160019">
      <w:start w:val="1"/>
      <w:numFmt w:val="lowerLetter"/>
      <w:lvlText w:val="%5."/>
      <w:lvlJc w:val="left"/>
      <w:pPr>
        <w:ind w:left="5018" w:hanging="360"/>
      </w:pPr>
    </w:lvl>
    <w:lvl w:ilvl="5" w:tplc="0416001B">
      <w:start w:val="1"/>
      <w:numFmt w:val="lowerRoman"/>
      <w:lvlText w:val="%6."/>
      <w:lvlJc w:val="right"/>
      <w:pPr>
        <w:ind w:left="5738" w:hanging="180"/>
      </w:pPr>
    </w:lvl>
    <w:lvl w:ilvl="6" w:tplc="0416000F">
      <w:start w:val="1"/>
      <w:numFmt w:val="decimal"/>
      <w:lvlText w:val="%7."/>
      <w:lvlJc w:val="left"/>
      <w:pPr>
        <w:ind w:left="6458" w:hanging="360"/>
      </w:pPr>
    </w:lvl>
    <w:lvl w:ilvl="7" w:tplc="04160019">
      <w:start w:val="1"/>
      <w:numFmt w:val="lowerLetter"/>
      <w:lvlText w:val="%8."/>
      <w:lvlJc w:val="left"/>
      <w:pPr>
        <w:ind w:left="7178" w:hanging="360"/>
      </w:pPr>
    </w:lvl>
    <w:lvl w:ilvl="8" w:tplc="0416001B">
      <w:start w:val="1"/>
      <w:numFmt w:val="lowerRoman"/>
      <w:lvlText w:val="%9."/>
      <w:lvlJc w:val="right"/>
      <w:pPr>
        <w:ind w:left="7898" w:hanging="180"/>
      </w:pPr>
    </w:lvl>
  </w:abstractNum>
  <w:abstractNum w:abstractNumId="8" w15:restartNumberingAfterBreak="0">
    <w:nsid w:val="08EF59D0"/>
    <w:multiLevelType w:val="hybridMultilevel"/>
    <w:tmpl w:val="9F4A4A3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614604"/>
    <w:multiLevelType w:val="hybridMultilevel"/>
    <w:tmpl w:val="A06A7888"/>
    <w:lvl w:ilvl="0" w:tplc="04160013">
      <w:start w:val="1"/>
      <w:numFmt w:val="upperRoman"/>
      <w:lvlText w:val="%1."/>
      <w:lvlJc w:val="righ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0" w15:restartNumberingAfterBreak="0">
    <w:nsid w:val="0BCA63DA"/>
    <w:multiLevelType w:val="hybridMultilevel"/>
    <w:tmpl w:val="7BFE48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E0E5175"/>
    <w:multiLevelType w:val="hybridMultilevel"/>
    <w:tmpl w:val="7C065C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F852215"/>
    <w:multiLevelType w:val="hybridMultilevel"/>
    <w:tmpl w:val="747665A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59C4243"/>
    <w:multiLevelType w:val="hybridMultilevel"/>
    <w:tmpl w:val="16AC398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74B5B88"/>
    <w:multiLevelType w:val="hybridMultilevel"/>
    <w:tmpl w:val="75D60086"/>
    <w:lvl w:ilvl="0" w:tplc="04160017">
      <w:start w:val="1"/>
      <w:numFmt w:val="lowerLetter"/>
      <w:lvlText w:val="%1)"/>
      <w:lvlJc w:val="left"/>
      <w:pPr>
        <w:ind w:left="216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A990897"/>
    <w:multiLevelType w:val="hybridMultilevel"/>
    <w:tmpl w:val="7226AC5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AB11F24"/>
    <w:multiLevelType w:val="hybridMultilevel"/>
    <w:tmpl w:val="0360C462"/>
    <w:lvl w:ilvl="0" w:tplc="0416000F">
      <w:start w:val="1"/>
      <w:numFmt w:val="decimal"/>
      <w:lvlText w:val="%1."/>
      <w:lvlJc w:val="left"/>
      <w:pPr>
        <w:ind w:left="2760" w:hanging="360"/>
      </w:pPr>
    </w:lvl>
    <w:lvl w:ilvl="1" w:tplc="04160019" w:tentative="1">
      <w:start w:val="1"/>
      <w:numFmt w:val="lowerLetter"/>
      <w:lvlText w:val="%2."/>
      <w:lvlJc w:val="left"/>
      <w:pPr>
        <w:ind w:left="3480" w:hanging="360"/>
      </w:pPr>
    </w:lvl>
    <w:lvl w:ilvl="2" w:tplc="0416001B" w:tentative="1">
      <w:start w:val="1"/>
      <w:numFmt w:val="lowerRoman"/>
      <w:lvlText w:val="%3."/>
      <w:lvlJc w:val="right"/>
      <w:pPr>
        <w:ind w:left="4200" w:hanging="180"/>
      </w:pPr>
    </w:lvl>
    <w:lvl w:ilvl="3" w:tplc="0416000F" w:tentative="1">
      <w:start w:val="1"/>
      <w:numFmt w:val="decimal"/>
      <w:lvlText w:val="%4."/>
      <w:lvlJc w:val="left"/>
      <w:pPr>
        <w:ind w:left="4920" w:hanging="360"/>
      </w:pPr>
    </w:lvl>
    <w:lvl w:ilvl="4" w:tplc="04160019" w:tentative="1">
      <w:start w:val="1"/>
      <w:numFmt w:val="lowerLetter"/>
      <w:lvlText w:val="%5."/>
      <w:lvlJc w:val="left"/>
      <w:pPr>
        <w:ind w:left="5640" w:hanging="360"/>
      </w:pPr>
    </w:lvl>
    <w:lvl w:ilvl="5" w:tplc="0416001B" w:tentative="1">
      <w:start w:val="1"/>
      <w:numFmt w:val="lowerRoman"/>
      <w:lvlText w:val="%6."/>
      <w:lvlJc w:val="right"/>
      <w:pPr>
        <w:ind w:left="6360" w:hanging="180"/>
      </w:pPr>
    </w:lvl>
    <w:lvl w:ilvl="6" w:tplc="0416000F" w:tentative="1">
      <w:start w:val="1"/>
      <w:numFmt w:val="decimal"/>
      <w:lvlText w:val="%7."/>
      <w:lvlJc w:val="left"/>
      <w:pPr>
        <w:ind w:left="7080" w:hanging="360"/>
      </w:pPr>
    </w:lvl>
    <w:lvl w:ilvl="7" w:tplc="04160019" w:tentative="1">
      <w:start w:val="1"/>
      <w:numFmt w:val="lowerLetter"/>
      <w:lvlText w:val="%8."/>
      <w:lvlJc w:val="left"/>
      <w:pPr>
        <w:ind w:left="7800" w:hanging="360"/>
      </w:pPr>
    </w:lvl>
    <w:lvl w:ilvl="8" w:tplc="0416001B" w:tentative="1">
      <w:start w:val="1"/>
      <w:numFmt w:val="lowerRoman"/>
      <w:lvlText w:val="%9."/>
      <w:lvlJc w:val="right"/>
      <w:pPr>
        <w:ind w:left="8520" w:hanging="180"/>
      </w:pPr>
    </w:lvl>
  </w:abstractNum>
  <w:abstractNum w:abstractNumId="17" w15:restartNumberingAfterBreak="0">
    <w:nsid w:val="1B62447A"/>
    <w:multiLevelType w:val="hybridMultilevel"/>
    <w:tmpl w:val="0E80B94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C6450A3"/>
    <w:multiLevelType w:val="hybridMultilevel"/>
    <w:tmpl w:val="A4E0B7CE"/>
    <w:lvl w:ilvl="0" w:tplc="0416000F">
      <w:start w:val="1"/>
      <w:numFmt w:val="decimal"/>
      <w:lvlText w:val="%1."/>
      <w:lvlJc w:val="left"/>
      <w:pPr>
        <w:ind w:left="1740" w:hanging="360"/>
      </w:pPr>
    </w:lvl>
    <w:lvl w:ilvl="1" w:tplc="04160019">
      <w:start w:val="1"/>
      <w:numFmt w:val="lowerLetter"/>
      <w:lvlText w:val="%2."/>
      <w:lvlJc w:val="left"/>
      <w:pPr>
        <w:ind w:left="2460" w:hanging="360"/>
      </w:pPr>
    </w:lvl>
    <w:lvl w:ilvl="2" w:tplc="0416001B">
      <w:start w:val="1"/>
      <w:numFmt w:val="lowerRoman"/>
      <w:lvlText w:val="%3."/>
      <w:lvlJc w:val="right"/>
      <w:pPr>
        <w:ind w:left="3180" w:hanging="180"/>
      </w:pPr>
    </w:lvl>
    <w:lvl w:ilvl="3" w:tplc="0416000F">
      <w:start w:val="1"/>
      <w:numFmt w:val="decimal"/>
      <w:lvlText w:val="%4."/>
      <w:lvlJc w:val="left"/>
      <w:pPr>
        <w:ind w:left="3900" w:hanging="360"/>
      </w:pPr>
    </w:lvl>
    <w:lvl w:ilvl="4" w:tplc="04160019">
      <w:start w:val="1"/>
      <w:numFmt w:val="lowerLetter"/>
      <w:lvlText w:val="%5."/>
      <w:lvlJc w:val="left"/>
      <w:pPr>
        <w:ind w:left="4620" w:hanging="360"/>
      </w:pPr>
    </w:lvl>
    <w:lvl w:ilvl="5" w:tplc="0416001B">
      <w:start w:val="1"/>
      <w:numFmt w:val="lowerRoman"/>
      <w:lvlText w:val="%6."/>
      <w:lvlJc w:val="right"/>
      <w:pPr>
        <w:ind w:left="5340" w:hanging="180"/>
      </w:pPr>
    </w:lvl>
    <w:lvl w:ilvl="6" w:tplc="0416000F">
      <w:start w:val="1"/>
      <w:numFmt w:val="decimal"/>
      <w:lvlText w:val="%7."/>
      <w:lvlJc w:val="left"/>
      <w:pPr>
        <w:ind w:left="6060" w:hanging="360"/>
      </w:pPr>
    </w:lvl>
    <w:lvl w:ilvl="7" w:tplc="04160019">
      <w:start w:val="1"/>
      <w:numFmt w:val="lowerLetter"/>
      <w:lvlText w:val="%8."/>
      <w:lvlJc w:val="left"/>
      <w:pPr>
        <w:ind w:left="6780" w:hanging="360"/>
      </w:pPr>
    </w:lvl>
    <w:lvl w:ilvl="8" w:tplc="0416001B">
      <w:start w:val="1"/>
      <w:numFmt w:val="lowerRoman"/>
      <w:lvlText w:val="%9."/>
      <w:lvlJc w:val="right"/>
      <w:pPr>
        <w:ind w:left="7500" w:hanging="180"/>
      </w:pPr>
    </w:lvl>
  </w:abstractNum>
  <w:abstractNum w:abstractNumId="19" w15:restartNumberingAfterBreak="0">
    <w:nsid w:val="20134318"/>
    <w:multiLevelType w:val="hybridMultilevel"/>
    <w:tmpl w:val="42CC117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06214D7"/>
    <w:multiLevelType w:val="hybridMultilevel"/>
    <w:tmpl w:val="39F60F2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18B7C77"/>
    <w:multiLevelType w:val="hybridMultilevel"/>
    <w:tmpl w:val="5AD2AFB6"/>
    <w:lvl w:ilvl="0" w:tplc="594C311C">
      <w:start w:val="1"/>
      <w:numFmt w:val="decimal"/>
      <w:lvlText w:val="%1-"/>
      <w:lvlJc w:val="left"/>
      <w:pPr>
        <w:ind w:left="786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3327CF8"/>
    <w:multiLevelType w:val="hybridMultilevel"/>
    <w:tmpl w:val="FF54EBD2"/>
    <w:lvl w:ilvl="0" w:tplc="04160001">
      <w:start w:val="1"/>
      <w:numFmt w:val="bullet"/>
      <w:lvlText w:val=""/>
      <w:lvlJc w:val="left"/>
      <w:pPr>
        <w:tabs>
          <w:tab w:val="num" w:pos="1423"/>
        </w:tabs>
        <w:ind w:left="142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3"/>
        </w:tabs>
        <w:ind w:left="214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3"/>
        </w:tabs>
        <w:ind w:left="286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3"/>
        </w:tabs>
        <w:ind w:left="358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3"/>
        </w:tabs>
        <w:ind w:left="430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3"/>
        </w:tabs>
        <w:ind w:left="502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3"/>
        </w:tabs>
        <w:ind w:left="574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3"/>
        </w:tabs>
        <w:ind w:left="646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3"/>
        </w:tabs>
        <w:ind w:left="7183" w:hanging="360"/>
      </w:pPr>
      <w:rPr>
        <w:rFonts w:ascii="Wingdings" w:hAnsi="Wingdings" w:hint="default"/>
      </w:rPr>
    </w:lvl>
  </w:abstractNum>
  <w:abstractNum w:abstractNumId="23" w15:restartNumberingAfterBreak="0">
    <w:nsid w:val="2A8A18E2"/>
    <w:multiLevelType w:val="hybridMultilevel"/>
    <w:tmpl w:val="D2A0DF12"/>
    <w:lvl w:ilvl="0" w:tplc="0416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BCC6F3E"/>
    <w:multiLevelType w:val="hybridMultilevel"/>
    <w:tmpl w:val="16AC398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3D81E4B"/>
    <w:multiLevelType w:val="hybridMultilevel"/>
    <w:tmpl w:val="92E83A0C"/>
    <w:lvl w:ilvl="0" w:tplc="04160005">
      <w:start w:val="1"/>
      <w:numFmt w:val="bullet"/>
      <w:lvlText w:val=""/>
      <w:lvlJc w:val="left"/>
      <w:pPr>
        <w:ind w:left="142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26" w15:restartNumberingAfterBreak="0">
    <w:nsid w:val="378933E0"/>
    <w:multiLevelType w:val="hybridMultilevel"/>
    <w:tmpl w:val="19CE6B70"/>
    <w:lvl w:ilvl="0" w:tplc="04160017">
      <w:start w:val="1"/>
      <w:numFmt w:val="lowerLetter"/>
      <w:lvlText w:val="%1)"/>
      <w:lvlJc w:val="left"/>
      <w:pPr>
        <w:ind w:left="780" w:hanging="360"/>
      </w:pPr>
    </w:lvl>
    <w:lvl w:ilvl="1" w:tplc="04160019">
      <w:start w:val="1"/>
      <w:numFmt w:val="lowerLetter"/>
      <w:lvlText w:val="%2."/>
      <w:lvlJc w:val="left"/>
      <w:pPr>
        <w:ind w:left="1500" w:hanging="360"/>
      </w:pPr>
    </w:lvl>
    <w:lvl w:ilvl="2" w:tplc="0416001B">
      <w:start w:val="1"/>
      <w:numFmt w:val="lowerRoman"/>
      <w:lvlText w:val="%3."/>
      <w:lvlJc w:val="right"/>
      <w:pPr>
        <w:ind w:left="2220" w:hanging="180"/>
      </w:pPr>
    </w:lvl>
    <w:lvl w:ilvl="3" w:tplc="0416000F">
      <w:start w:val="1"/>
      <w:numFmt w:val="decimal"/>
      <w:lvlText w:val="%4."/>
      <w:lvlJc w:val="left"/>
      <w:pPr>
        <w:ind w:left="2940" w:hanging="360"/>
      </w:pPr>
    </w:lvl>
    <w:lvl w:ilvl="4" w:tplc="04160019">
      <w:start w:val="1"/>
      <w:numFmt w:val="lowerLetter"/>
      <w:lvlText w:val="%5."/>
      <w:lvlJc w:val="left"/>
      <w:pPr>
        <w:ind w:left="3660" w:hanging="360"/>
      </w:pPr>
    </w:lvl>
    <w:lvl w:ilvl="5" w:tplc="0416001B">
      <w:start w:val="1"/>
      <w:numFmt w:val="lowerRoman"/>
      <w:lvlText w:val="%6."/>
      <w:lvlJc w:val="right"/>
      <w:pPr>
        <w:ind w:left="4380" w:hanging="180"/>
      </w:pPr>
    </w:lvl>
    <w:lvl w:ilvl="6" w:tplc="0416000F">
      <w:start w:val="1"/>
      <w:numFmt w:val="decimal"/>
      <w:lvlText w:val="%7."/>
      <w:lvlJc w:val="left"/>
      <w:pPr>
        <w:ind w:left="5100" w:hanging="360"/>
      </w:pPr>
    </w:lvl>
    <w:lvl w:ilvl="7" w:tplc="04160019">
      <w:start w:val="1"/>
      <w:numFmt w:val="lowerLetter"/>
      <w:lvlText w:val="%8."/>
      <w:lvlJc w:val="left"/>
      <w:pPr>
        <w:ind w:left="5820" w:hanging="360"/>
      </w:pPr>
    </w:lvl>
    <w:lvl w:ilvl="8" w:tplc="0416001B">
      <w:start w:val="1"/>
      <w:numFmt w:val="lowerRoman"/>
      <w:lvlText w:val="%9."/>
      <w:lvlJc w:val="right"/>
      <w:pPr>
        <w:ind w:left="6540" w:hanging="180"/>
      </w:pPr>
    </w:lvl>
  </w:abstractNum>
  <w:abstractNum w:abstractNumId="27" w15:restartNumberingAfterBreak="0">
    <w:nsid w:val="3E2B3AE3"/>
    <w:multiLevelType w:val="hybridMultilevel"/>
    <w:tmpl w:val="4E92B0C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E5C1C59"/>
    <w:multiLevelType w:val="hybridMultilevel"/>
    <w:tmpl w:val="5852C992"/>
    <w:lvl w:ilvl="0" w:tplc="0416000F">
      <w:start w:val="1"/>
      <w:numFmt w:val="decimal"/>
      <w:lvlText w:val="%1."/>
      <w:lvlJc w:val="left"/>
      <w:pPr>
        <w:ind w:left="186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3305A64"/>
    <w:multiLevelType w:val="hybridMultilevel"/>
    <w:tmpl w:val="E2A09342"/>
    <w:lvl w:ilvl="0" w:tplc="04160005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0" w15:restartNumberingAfterBreak="0">
    <w:nsid w:val="44105A9D"/>
    <w:multiLevelType w:val="hybridMultilevel"/>
    <w:tmpl w:val="15C2FD0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79A2801"/>
    <w:multiLevelType w:val="hybridMultilevel"/>
    <w:tmpl w:val="070212C2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2" w15:restartNumberingAfterBreak="0">
    <w:nsid w:val="4B7D4889"/>
    <w:multiLevelType w:val="hybridMultilevel"/>
    <w:tmpl w:val="4AB2EA6C"/>
    <w:lvl w:ilvl="0" w:tplc="B114BE52">
      <w:start w:val="1"/>
      <w:numFmt w:val="upperRoman"/>
      <w:lvlText w:val="%1."/>
      <w:lvlJc w:val="right"/>
      <w:pPr>
        <w:ind w:left="1854" w:hanging="360"/>
      </w:pPr>
      <w:rPr>
        <w:i w:val="0"/>
        <w:iCs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3" w15:restartNumberingAfterBreak="0">
    <w:nsid w:val="53CC0C96"/>
    <w:multiLevelType w:val="hybridMultilevel"/>
    <w:tmpl w:val="8348FE0A"/>
    <w:lvl w:ilvl="0" w:tplc="C610FD64">
      <w:start w:val="1"/>
      <w:numFmt w:val="upp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177771"/>
    <w:multiLevelType w:val="hybridMultilevel"/>
    <w:tmpl w:val="EE84030A"/>
    <w:lvl w:ilvl="0" w:tplc="04160017">
      <w:start w:val="1"/>
      <w:numFmt w:val="lowerLetter"/>
      <w:lvlText w:val="%1)"/>
      <w:lvlJc w:val="left"/>
      <w:pPr>
        <w:ind w:left="2141" w:hanging="360"/>
      </w:pPr>
    </w:lvl>
    <w:lvl w:ilvl="1" w:tplc="04160019" w:tentative="1">
      <w:start w:val="1"/>
      <w:numFmt w:val="lowerLetter"/>
      <w:lvlText w:val="%2."/>
      <w:lvlJc w:val="left"/>
      <w:pPr>
        <w:ind w:left="2861" w:hanging="360"/>
      </w:pPr>
    </w:lvl>
    <w:lvl w:ilvl="2" w:tplc="0416001B" w:tentative="1">
      <w:start w:val="1"/>
      <w:numFmt w:val="lowerRoman"/>
      <w:lvlText w:val="%3."/>
      <w:lvlJc w:val="right"/>
      <w:pPr>
        <w:ind w:left="3581" w:hanging="180"/>
      </w:pPr>
    </w:lvl>
    <w:lvl w:ilvl="3" w:tplc="0416000F" w:tentative="1">
      <w:start w:val="1"/>
      <w:numFmt w:val="decimal"/>
      <w:lvlText w:val="%4."/>
      <w:lvlJc w:val="left"/>
      <w:pPr>
        <w:ind w:left="4301" w:hanging="360"/>
      </w:pPr>
    </w:lvl>
    <w:lvl w:ilvl="4" w:tplc="04160019" w:tentative="1">
      <w:start w:val="1"/>
      <w:numFmt w:val="lowerLetter"/>
      <w:lvlText w:val="%5."/>
      <w:lvlJc w:val="left"/>
      <w:pPr>
        <w:ind w:left="5021" w:hanging="360"/>
      </w:pPr>
    </w:lvl>
    <w:lvl w:ilvl="5" w:tplc="0416001B" w:tentative="1">
      <w:start w:val="1"/>
      <w:numFmt w:val="lowerRoman"/>
      <w:lvlText w:val="%6."/>
      <w:lvlJc w:val="right"/>
      <w:pPr>
        <w:ind w:left="5741" w:hanging="180"/>
      </w:pPr>
    </w:lvl>
    <w:lvl w:ilvl="6" w:tplc="0416000F" w:tentative="1">
      <w:start w:val="1"/>
      <w:numFmt w:val="decimal"/>
      <w:lvlText w:val="%7."/>
      <w:lvlJc w:val="left"/>
      <w:pPr>
        <w:ind w:left="6461" w:hanging="360"/>
      </w:pPr>
    </w:lvl>
    <w:lvl w:ilvl="7" w:tplc="04160019" w:tentative="1">
      <w:start w:val="1"/>
      <w:numFmt w:val="lowerLetter"/>
      <w:lvlText w:val="%8."/>
      <w:lvlJc w:val="left"/>
      <w:pPr>
        <w:ind w:left="7181" w:hanging="360"/>
      </w:pPr>
    </w:lvl>
    <w:lvl w:ilvl="8" w:tplc="0416001B" w:tentative="1">
      <w:start w:val="1"/>
      <w:numFmt w:val="lowerRoman"/>
      <w:lvlText w:val="%9."/>
      <w:lvlJc w:val="right"/>
      <w:pPr>
        <w:ind w:left="7901" w:hanging="180"/>
      </w:pPr>
    </w:lvl>
  </w:abstractNum>
  <w:abstractNum w:abstractNumId="35" w15:restartNumberingAfterBreak="0">
    <w:nsid w:val="5D3E6FDC"/>
    <w:multiLevelType w:val="hybridMultilevel"/>
    <w:tmpl w:val="55E49DFA"/>
    <w:styleLink w:val="Letras"/>
    <w:lvl w:ilvl="0" w:tplc="2A5EA688">
      <w:start w:val="1"/>
      <w:numFmt w:val="lowerLetter"/>
      <w:lvlText w:val="%1)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316" w:hanging="316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1D9EA2C0">
      <w:start w:val="1"/>
      <w:numFmt w:val="lowerLetter"/>
      <w:lvlText w:val="%2)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316" w:hanging="316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092E916C">
      <w:start w:val="1"/>
      <w:numFmt w:val="lowerLetter"/>
      <w:lvlText w:val="%3)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316" w:hanging="316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52363300">
      <w:start w:val="1"/>
      <w:numFmt w:val="lowerLetter"/>
      <w:lvlText w:val="%4)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3316" w:hanging="316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144868C6">
      <w:start w:val="1"/>
      <w:numFmt w:val="lowerLetter"/>
      <w:lvlText w:val="%5)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4316" w:hanging="316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F96655FE">
      <w:start w:val="1"/>
      <w:numFmt w:val="lowerLetter"/>
      <w:lvlText w:val="%6)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5316" w:hanging="316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461AC594">
      <w:start w:val="1"/>
      <w:numFmt w:val="lowerLetter"/>
      <w:lvlText w:val="%7)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6316" w:hanging="316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3BA82652">
      <w:start w:val="1"/>
      <w:numFmt w:val="lowerLetter"/>
      <w:lvlText w:val="%8)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7316" w:hanging="316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5F2EFF7E">
      <w:start w:val="1"/>
      <w:numFmt w:val="lowerLetter"/>
      <w:lvlText w:val="%9)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8316" w:hanging="316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36" w15:restartNumberingAfterBreak="0">
    <w:nsid w:val="5E0B234A"/>
    <w:multiLevelType w:val="hybridMultilevel"/>
    <w:tmpl w:val="55E49DFA"/>
    <w:numStyleLink w:val="Letras"/>
  </w:abstractNum>
  <w:abstractNum w:abstractNumId="37" w15:restartNumberingAfterBreak="0">
    <w:nsid w:val="64AD048D"/>
    <w:multiLevelType w:val="hybridMultilevel"/>
    <w:tmpl w:val="0BBCA7E4"/>
    <w:lvl w:ilvl="0" w:tplc="9488C0A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5D448D8"/>
    <w:multiLevelType w:val="hybridMultilevel"/>
    <w:tmpl w:val="846458B8"/>
    <w:lvl w:ilvl="0" w:tplc="04160005">
      <w:start w:val="1"/>
      <w:numFmt w:val="bullet"/>
      <w:lvlText w:val=""/>
      <w:lvlJc w:val="left"/>
      <w:pPr>
        <w:tabs>
          <w:tab w:val="num" w:pos="1423"/>
        </w:tabs>
        <w:ind w:left="142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3"/>
        </w:tabs>
        <w:ind w:left="214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3"/>
        </w:tabs>
        <w:ind w:left="286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3"/>
        </w:tabs>
        <w:ind w:left="358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3"/>
        </w:tabs>
        <w:ind w:left="430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3"/>
        </w:tabs>
        <w:ind w:left="502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3"/>
        </w:tabs>
        <w:ind w:left="574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3"/>
        </w:tabs>
        <w:ind w:left="646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3"/>
        </w:tabs>
        <w:ind w:left="7183" w:hanging="360"/>
      </w:pPr>
      <w:rPr>
        <w:rFonts w:ascii="Wingdings" w:hAnsi="Wingdings" w:hint="default"/>
      </w:rPr>
    </w:lvl>
  </w:abstractNum>
  <w:abstractNum w:abstractNumId="39" w15:restartNumberingAfterBreak="0">
    <w:nsid w:val="6860709D"/>
    <w:multiLevelType w:val="hybridMultilevel"/>
    <w:tmpl w:val="E8BE8860"/>
    <w:lvl w:ilvl="0" w:tplc="0416000F">
      <w:start w:val="1"/>
      <w:numFmt w:val="decimal"/>
      <w:lvlText w:val="%1."/>
      <w:lvlJc w:val="left"/>
      <w:pPr>
        <w:ind w:left="2760" w:hanging="360"/>
      </w:pPr>
    </w:lvl>
    <w:lvl w:ilvl="1" w:tplc="04160019" w:tentative="1">
      <w:start w:val="1"/>
      <w:numFmt w:val="lowerLetter"/>
      <w:lvlText w:val="%2."/>
      <w:lvlJc w:val="left"/>
      <w:pPr>
        <w:ind w:left="3480" w:hanging="360"/>
      </w:pPr>
    </w:lvl>
    <w:lvl w:ilvl="2" w:tplc="0416001B" w:tentative="1">
      <w:start w:val="1"/>
      <w:numFmt w:val="lowerRoman"/>
      <w:lvlText w:val="%3."/>
      <w:lvlJc w:val="right"/>
      <w:pPr>
        <w:ind w:left="4200" w:hanging="180"/>
      </w:pPr>
    </w:lvl>
    <w:lvl w:ilvl="3" w:tplc="0416000F" w:tentative="1">
      <w:start w:val="1"/>
      <w:numFmt w:val="decimal"/>
      <w:lvlText w:val="%4."/>
      <w:lvlJc w:val="left"/>
      <w:pPr>
        <w:ind w:left="4920" w:hanging="360"/>
      </w:pPr>
    </w:lvl>
    <w:lvl w:ilvl="4" w:tplc="04160019" w:tentative="1">
      <w:start w:val="1"/>
      <w:numFmt w:val="lowerLetter"/>
      <w:lvlText w:val="%5."/>
      <w:lvlJc w:val="left"/>
      <w:pPr>
        <w:ind w:left="5640" w:hanging="360"/>
      </w:pPr>
    </w:lvl>
    <w:lvl w:ilvl="5" w:tplc="0416001B" w:tentative="1">
      <w:start w:val="1"/>
      <w:numFmt w:val="lowerRoman"/>
      <w:lvlText w:val="%6."/>
      <w:lvlJc w:val="right"/>
      <w:pPr>
        <w:ind w:left="6360" w:hanging="180"/>
      </w:pPr>
    </w:lvl>
    <w:lvl w:ilvl="6" w:tplc="0416000F" w:tentative="1">
      <w:start w:val="1"/>
      <w:numFmt w:val="decimal"/>
      <w:lvlText w:val="%7."/>
      <w:lvlJc w:val="left"/>
      <w:pPr>
        <w:ind w:left="7080" w:hanging="360"/>
      </w:pPr>
    </w:lvl>
    <w:lvl w:ilvl="7" w:tplc="04160019" w:tentative="1">
      <w:start w:val="1"/>
      <w:numFmt w:val="lowerLetter"/>
      <w:lvlText w:val="%8."/>
      <w:lvlJc w:val="left"/>
      <w:pPr>
        <w:ind w:left="7800" w:hanging="360"/>
      </w:pPr>
    </w:lvl>
    <w:lvl w:ilvl="8" w:tplc="0416001B" w:tentative="1">
      <w:start w:val="1"/>
      <w:numFmt w:val="lowerRoman"/>
      <w:lvlText w:val="%9."/>
      <w:lvlJc w:val="right"/>
      <w:pPr>
        <w:ind w:left="8520" w:hanging="180"/>
      </w:pPr>
    </w:lvl>
  </w:abstractNum>
  <w:abstractNum w:abstractNumId="40" w15:restartNumberingAfterBreak="0">
    <w:nsid w:val="68FD04B4"/>
    <w:multiLevelType w:val="hybridMultilevel"/>
    <w:tmpl w:val="99A00C7C"/>
    <w:lvl w:ilvl="0" w:tplc="04160001">
      <w:start w:val="1"/>
      <w:numFmt w:val="bullet"/>
      <w:lvlText w:val=""/>
      <w:lvlJc w:val="left"/>
      <w:pPr>
        <w:tabs>
          <w:tab w:val="num" w:pos="1423"/>
        </w:tabs>
        <w:ind w:left="142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3"/>
        </w:tabs>
        <w:ind w:left="214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3"/>
        </w:tabs>
        <w:ind w:left="286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3"/>
        </w:tabs>
        <w:ind w:left="358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3"/>
        </w:tabs>
        <w:ind w:left="430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3"/>
        </w:tabs>
        <w:ind w:left="502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3"/>
        </w:tabs>
        <w:ind w:left="574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3"/>
        </w:tabs>
        <w:ind w:left="646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3"/>
        </w:tabs>
        <w:ind w:left="7183" w:hanging="360"/>
      </w:pPr>
      <w:rPr>
        <w:rFonts w:ascii="Wingdings" w:hAnsi="Wingdings" w:hint="default"/>
      </w:rPr>
    </w:lvl>
  </w:abstractNum>
  <w:abstractNum w:abstractNumId="41" w15:restartNumberingAfterBreak="0">
    <w:nsid w:val="72464AF2"/>
    <w:multiLevelType w:val="hybridMultilevel"/>
    <w:tmpl w:val="EC041E4C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4B510CD"/>
    <w:multiLevelType w:val="hybridMultilevel"/>
    <w:tmpl w:val="4C860036"/>
    <w:lvl w:ilvl="0" w:tplc="04160001">
      <w:start w:val="1"/>
      <w:numFmt w:val="bullet"/>
      <w:lvlText w:val=""/>
      <w:lvlJc w:val="left"/>
      <w:pPr>
        <w:tabs>
          <w:tab w:val="num" w:pos="1423"/>
        </w:tabs>
        <w:ind w:left="142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3"/>
        </w:tabs>
        <w:ind w:left="214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3"/>
        </w:tabs>
        <w:ind w:left="286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3"/>
        </w:tabs>
        <w:ind w:left="358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3"/>
        </w:tabs>
        <w:ind w:left="430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3"/>
        </w:tabs>
        <w:ind w:left="502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3"/>
        </w:tabs>
        <w:ind w:left="574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3"/>
        </w:tabs>
        <w:ind w:left="646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3"/>
        </w:tabs>
        <w:ind w:left="7183" w:hanging="360"/>
      </w:pPr>
      <w:rPr>
        <w:rFonts w:ascii="Wingdings" w:hAnsi="Wingdings" w:hint="default"/>
      </w:rPr>
    </w:lvl>
  </w:abstractNum>
  <w:abstractNum w:abstractNumId="43" w15:restartNumberingAfterBreak="0">
    <w:nsid w:val="787501E3"/>
    <w:multiLevelType w:val="hybridMultilevel"/>
    <w:tmpl w:val="536A8F2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AB061C"/>
    <w:multiLevelType w:val="hybridMultilevel"/>
    <w:tmpl w:val="007CE0DC"/>
    <w:lvl w:ilvl="0" w:tplc="04160017">
      <w:start w:val="1"/>
      <w:numFmt w:val="lowerLetter"/>
      <w:lvlText w:val="%1)"/>
      <w:lvlJc w:val="left"/>
      <w:pPr>
        <w:ind w:left="937" w:hanging="360"/>
      </w:pPr>
    </w:lvl>
    <w:lvl w:ilvl="1" w:tplc="04160019" w:tentative="1">
      <w:start w:val="1"/>
      <w:numFmt w:val="lowerLetter"/>
      <w:lvlText w:val="%2."/>
      <w:lvlJc w:val="left"/>
      <w:pPr>
        <w:ind w:left="1657" w:hanging="360"/>
      </w:pPr>
    </w:lvl>
    <w:lvl w:ilvl="2" w:tplc="0416001B" w:tentative="1">
      <w:start w:val="1"/>
      <w:numFmt w:val="lowerRoman"/>
      <w:lvlText w:val="%3."/>
      <w:lvlJc w:val="right"/>
      <w:pPr>
        <w:ind w:left="2377" w:hanging="180"/>
      </w:pPr>
    </w:lvl>
    <w:lvl w:ilvl="3" w:tplc="0416000F" w:tentative="1">
      <w:start w:val="1"/>
      <w:numFmt w:val="decimal"/>
      <w:lvlText w:val="%4."/>
      <w:lvlJc w:val="left"/>
      <w:pPr>
        <w:ind w:left="3097" w:hanging="360"/>
      </w:pPr>
    </w:lvl>
    <w:lvl w:ilvl="4" w:tplc="04160019" w:tentative="1">
      <w:start w:val="1"/>
      <w:numFmt w:val="lowerLetter"/>
      <w:lvlText w:val="%5."/>
      <w:lvlJc w:val="left"/>
      <w:pPr>
        <w:ind w:left="3817" w:hanging="360"/>
      </w:pPr>
    </w:lvl>
    <w:lvl w:ilvl="5" w:tplc="0416001B" w:tentative="1">
      <w:start w:val="1"/>
      <w:numFmt w:val="lowerRoman"/>
      <w:lvlText w:val="%6."/>
      <w:lvlJc w:val="right"/>
      <w:pPr>
        <w:ind w:left="4537" w:hanging="180"/>
      </w:pPr>
    </w:lvl>
    <w:lvl w:ilvl="6" w:tplc="0416000F" w:tentative="1">
      <w:start w:val="1"/>
      <w:numFmt w:val="decimal"/>
      <w:lvlText w:val="%7."/>
      <w:lvlJc w:val="left"/>
      <w:pPr>
        <w:ind w:left="5257" w:hanging="360"/>
      </w:pPr>
    </w:lvl>
    <w:lvl w:ilvl="7" w:tplc="04160019" w:tentative="1">
      <w:start w:val="1"/>
      <w:numFmt w:val="lowerLetter"/>
      <w:lvlText w:val="%8."/>
      <w:lvlJc w:val="left"/>
      <w:pPr>
        <w:ind w:left="5977" w:hanging="360"/>
      </w:pPr>
    </w:lvl>
    <w:lvl w:ilvl="8" w:tplc="0416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45" w15:restartNumberingAfterBreak="0">
    <w:nsid w:val="7A892808"/>
    <w:multiLevelType w:val="hybridMultilevel"/>
    <w:tmpl w:val="1D9A093E"/>
    <w:lvl w:ilvl="0" w:tplc="0A7A2648">
      <w:numFmt w:val="bullet"/>
      <w:lvlText w:val=""/>
      <w:lvlJc w:val="left"/>
      <w:pPr>
        <w:ind w:left="1778" w:hanging="360"/>
      </w:pPr>
      <w:rPr>
        <w:rFonts w:ascii="Wingdings" w:eastAsia="Times New Roman" w:hAnsi="Wingdings" w:cs="Calibri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 w16cid:durableId="1013151054">
    <w:abstractNumId w:val="20"/>
  </w:num>
  <w:num w:numId="2" w16cid:durableId="131409810">
    <w:abstractNumId w:val="12"/>
  </w:num>
  <w:num w:numId="3" w16cid:durableId="828595241">
    <w:abstractNumId w:val="17"/>
  </w:num>
  <w:num w:numId="4" w16cid:durableId="315108574">
    <w:abstractNumId w:val="40"/>
  </w:num>
  <w:num w:numId="5" w16cid:durableId="819077457">
    <w:abstractNumId w:val="22"/>
  </w:num>
  <w:num w:numId="6" w16cid:durableId="1979413623">
    <w:abstractNumId w:val="42"/>
  </w:num>
  <w:num w:numId="7" w16cid:durableId="1448356228">
    <w:abstractNumId w:val="30"/>
  </w:num>
  <w:num w:numId="8" w16cid:durableId="1816295203">
    <w:abstractNumId w:val="27"/>
  </w:num>
  <w:num w:numId="9" w16cid:durableId="1088691705">
    <w:abstractNumId w:val="6"/>
  </w:num>
  <w:num w:numId="10" w16cid:durableId="78720424">
    <w:abstractNumId w:val="19"/>
  </w:num>
  <w:num w:numId="11" w16cid:durableId="633758704">
    <w:abstractNumId w:val="29"/>
  </w:num>
  <w:num w:numId="12" w16cid:durableId="641934184">
    <w:abstractNumId w:val="25"/>
  </w:num>
  <w:num w:numId="13" w16cid:durableId="1387757342">
    <w:abstractNumId w:val="38"/>
  </w:num>
  <w:num w:numId="14" w16cid:durableId="149398513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824423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46519772">
    <w:abstractNumId w:val="14"/>
  </w:num>
  <w:num w:numId="17" w16cid:durableId="1810322316">
    <w:abstractNumId w:val="34"/>
  </w:num>
  <w:num w:numId="18" w16cid:durableId="80284533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90302507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80599829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69634633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4253299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31394500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05665466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7663432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86327575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63035716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680235303">
    <w:abstractNumId w:val="23"/>
  </w:num>
  <w:num w:numId="29" w16cid:durableId="96759684">
    <w:abstractNumId w:val="37"/>
  </w:num>
  <w:num w:numId="30" w16cid:durableId="139811059">
    <w:abstractNumId w:val="3"/>
  </w:num>
  <w:num w:numId="31" w16cid:durableId="1650818803">
    <w:abstractNumId w:val="45"/>
  </w:num>
  <w:num w:numId="32" w16cid:durableId="1404185092">
    <w:abstractNumId w:val="2"/>
  </w:num>
  <w:num w:numId="33" w16cid:durableId="160132880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0264165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51933734">
    <w:abstractNumId w:val="16"/>
  </w:num>
  <w:num w:numId="36" w16cid:durableId="742727989">
    <w:abstractNumId w:val="39"/>
  </w:num>
  <w:num w:numId="37" w16cid:durableId="1058211990">
    <w:abstractNumId w:val="31"/>
  </w:num>
  <w:num w:numId="38" w16cid:durableId="1431583256">
    <w:abstractNumId w:val="32"/>
  </w:num>
  <w:num w:numId="39" w16cid:durableId="1438595490">
    <w:abstractNumId w:val="9"/>
  </w:num>
  <w:num w:numId="40" w16cid:durableId="568733289">
    <w:abstractNumId w:val="5"/>
  </w:num>
  <w:num w:numId="41" w16cid:durableId="41374868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7900498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440875633">
    <w:abstractNumId w:val="11"/>
  </w:num>
  <w:num w:numId="44" w16cid:durableId="611787034">
    <w:abstractNumId w:val="44"/>
  </w:num>
  <w:num w:numId="45" w16cid:durableId="1800881552">
    <w:abstractNumId w:val="43"/>
  </w:num>
  <w:num w:numId="46" w16cid:durableId="1925609361">
    <w:abstractNumId w:val="35"/>
  </w:num>
  <w:num w:numId="47" w16cid:durableId="974680433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4577" strokecolor="none [3041]">
      <v:stroke color="none [3041]" weight="3pt"/>
      <v:shadow type="perspective" color="none [1605]" opacity=".5" offset="1pt" offset2="-1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BB5"/>
    <w:rsid w:val="00001B67"/>
    <w:rsid w:val="00004DF6"/>
    <w:rsid w:val="00010A04"/>
    <w:rsid w:val="00010F28"/>
    <w:rsid w:val="000138FC"/>
    <w:rsid w:val="0002338A"/>
    <w:rsid w:val="00025135"/>
    <w:rsid w:val="000306E9"/>
    <w:rsid w:val="000333C4"/>
    <w:rsid w:val="00040D8A"/>
    <w:rsid w:val="00041E37"/>
    <w:rsid w:val="0004490F"/>
    <w:rsid w:val="00050617"/>
    <w:rsid w:val="00050E54"/>
    <w:rsid w:val="00060180"/>
    <w:rsid w:val="00060B96"/>
    <w:rsid w:val="00062A8C"/>
    <w:rsid w:val="00062D51"/>
    <w:rsid w:val="00075B5D"/>
    <w:rsid w:val="00081248"/>
    <w:rsid w:val="000814B2"/>
    <w:rsid w:val="000823DD"/>
    <w:rsid w:val="00084CAA"/>
    <w:rsid w:val="00090E18"/>
    <w:rsid w:val="00093881"/>
    <w:rsid w:val="000A0389"/>
    <w:rsid w:val="000A0E4C"/>
    <w:rsid w:val="000A2E46"/>
    <w:rsid w:val="000A3398"/>
    <w:rsid w:val="000A69FB"/>
    <w:rsid w:val="000B1BB6"/>
    <w:rsid w:val="000B311D"/>
    <w:rsid w:val="000B404B"/>
    <w:rsid w:val="000C1022"/>
    <w:rsid w:val="000C11BF"/>
    <w:rsid w:val="000C3205"/>
    <w:rsid w:val="000C3261"/>
    <w:rsid w:val="000C5FDF"/>
    <w:rsid w:val="000C6F24"/>
    <w:rsid w:val="000C7A58"/>
    <w:rsid w:val="000D3D0A"/>
    <w:rsid w:val="000D3F8D"/>
    <w:rsid w:val="000D74A9"/>
    <w:rsid w:val="000E260B"/>
    <w:rsid w:val="000E329C"/>
    <w:rsid w:val="000F32E1"/>
    <w:rsid w:val="000F52DE"/>
    <w:rsid w:val="000F6938"/>
    <w:rsid w:val="000F75B4"/>
    <w:rsid w:val="001016B8"/>
    <w:rsid w:val="00104698"/>
    <w:rsid w:val="00104BE4"/>
    <w:rsid w:val="00104F2D"/>
    <w:rsid w:val="00106118"/>
    <w:rsid w:val="001065F5"/>
    <w:rsid w:val="0010727B"/>
    <w:rsid w:val="00107532"/>
    <w:rsid w:val="00107FDD"/>
    <w:rsid w:val="00110BE5"/>
    <w:rsid w:val="00111B0E"/>
    <w:rsid w:val="00115631"/>
    <w:rsid w:val="00116BEC"/>
    <w:rsid w:val="0011796D"/>
    <w:rsid w:val="00122866"/>
    <w:rsid w:val="001419CD"/>
    <w:rsid w:val="00144B2E"/>
    <w:rsid w:val="00146F2A"/>
    <w:rsid w:val="001502E1"/>
    <w:rsid w:val="001536C6"/>
    <w:rsid w:val="00166C55"/>
    <w:rsid w:val="00166EEB"/>
    <w:rsid w:val="00167CE1"/>
    <w:rsid w:val="001735C3"/>
    <w:rsid w:val="00177730"/>
    <w:rsid w:val="001814A6"/>
    <w:rsid w:val="001846A3"/>
    <w:rsid w:val="001873F4"/>
    <w:rsid w:val="001877DE"/>
    <w:rsid w:val="00191746"/>
    <w:rsid w:val="00196057"/>
    <w:rsid w:val="001A03A0"/>
    <w:rsid w:val="001A146D"/>
    <w:rsid w:val="001A271E"/>
    <w:rsid w:val="001A5800"/>
    <w:rsid w:val="001A68F7"/>
    <w:rsid w:val="001B1915"/>
    <w:rsid w:val="001C1117"/>
    <w:rsid w:val="001C3785"/>
    <w:rsid w:val="001C6571"/>
    <w:rsid w:val="001D137C"/>
    <w:rsid w:val="001D76CD"/>
    <w:rsid w:val="001E156B"/>
    <w:rsid w:val="001E48C4"/>
    <w:rsid w:val="001F0BA5"/>
    <w:rsid w:val="001F15D0"/>
    <w:rsid w:val="001F3836"/>
    <w:rsid w:val="001F60FE"/>
    <w:rsid w:val="002049C0"/>
    <w:rsid w:val="00206D3C"/>
    <w:rsid w:val="0021529C"/>
    <w:rsid w:val="002166E9"/>
    <w:rsid w:val="00217824"/>
    <w:rsid w:val="00223367"/>
    <w:rsid w:val="00223F79"/>
    <w:rsid w:val="00227C72"/>
    <w:rsid w:val="00230644"/>
    <w:rsid w:val="002307EF"/>
    <w:rsid w:val="002314D1"/>
    <w:rsid w:val="0023321B"/>
    <w:rsid w:val="00234AA2"/>
    <w:rsid w:val="00240877"/>
    <w:rsid w:val="0024225F"/>
    <w:rsid w:val="00246BF8"/>
    <w:rsid w:val="002474BC"/>
    <w:rsid w:val="00247867"/>
    <w:rsid w:val="00251646"/>
    <w:rsid w:val="0025221B"/>
    <w:rsid w:val="00254573"/>
    <w:rsid w:val="00263FEE"/>
    <w:rsid w:val="002648F7"/>
    <w:rsid w:val="0026760D"/>
    <w:rsid w:val="00267977"/>
    <w:rsid w:val="0027475C"/>
    <w:rsid w:val="00274EDA"/>
    <w:rsid w:val="00277D5C"/>
    <w:rsid w:val="00280525"/>
    <w:rsid w:val="002807F8"/>
    <w:rsid w:val="00280D4B"/>
    <w:rsid w:val="0028191C"/>
    <w:rsid w:val="0028444F"/>
    <w:rsid w:val="002849FC"/>
    <w:rsid w:val="00285236"/>
    <w:rsid w:val="002857E1"/>
    <w:rsid w:val="00290F28"/>
    <w:rsid w:val="00292400"/>
    <w:rsid w:val="00292ABF"/>
    <w:rsid w:val="00293A5A"/>
    <w:rsid w:val="00295347"/>
    <w:rsid w:val="00296271"/>
    <w:rsid w:val="002A0C8C"/>
    <w:rsid w:val="002A2CAE"/>
    <w:rsid w:val="002A2FDA"/>
    <w:rsid w:val="002A6E56"/>
    <w:rsid w:val="002B76D0"/>
    <w:rsid w:val="002C6F8B"/>
    <w:rsid w:val="002C70F6"/>
    <w:rsid w:val="002D0C18"/>
    <w:rsid w:val="002D501E"/>
    <w:rsid w:val="002D536E"/>
    <w:rsid w:val="002E733C"/>
    <w:rsid w:val="002F04C8"/>
    <w:rsid w:val="002F0F15"/>
    <w:rsid w:val="002F2697"/>
    <w:rsid w:val="002F2DCD"/>
    <w:rsid w:val="00315604"/>
    <w:rsid w:val="00315D24"/>
    <w:rsid w:val="00316FED"/>
    <w:rsid w:val="0032684F"/>
    <w:rsid w:val="003273A9"/>
    <w:rsid w:val="003374C9"/>
    <w:rsid w:val="00340E7F"/>
    <w:rsid w:val="0035063E"/>
    <w:rsid w:val="00350664"/>
    <w:rsid w:val="00350BF8"/>
    <w:rsid w:val="003520F8"/>
    <w:rsid w:val="003521B7"/>
    <w:rsid w:val="00352350"/>
    <w:rsid w:val="003541E7"/>
    <w:rsid w:val="0035529B"/>
    <w:rsid w:val="00360E20"/>
    <w:rsid w:val="00362D7D"/>
    <w:rsid w:val="00373313"/>
    <w:rsid w:val="00376D3B"/>
    <w:rsid w:val="00380CE2"/>
    <w:rsid w:val="00381BC1"/>
    <w:rsid w:val="00382C6C"/>
    <w:rsid w:val="003841E9"/>
    <w:rsid w:val="00390128"/>
    <w:rsid w:val="0039355C"/>
    <w:rsid w:val="00395799"/>
    <w:rsid w:val="003A6BDD"/>
    <w:rsid w:val="003A6E01"/>
    <w:rsid w:val="003B5650"/>
    <w:rsid w:val="003B7BC7"/>
    <w:rsid w:val="003C127A"/>
    <w:rsid w:val="003C5BEB"/>
    <w:rsid w:val="003C6A6C"/>
    <w:rsid w:val="003C74DB"/>
    <w:rsid w:val="003D0A27"/>
    <w:rsid w:val="003D47A1"/>
    <w:rsid w:val="003D664D"/>
    <w:rsid w:val="003D6667"/>
    <w:rsid w:val="003E170B"/>
    <w:rsid w:val="003F281D"/>
    <w:rsid w:val="003F68E1"/>
    <w:rsid w:val="00403BCC"/>
    <w:rsid w:val="00403C7E"/>
    <w:rsid w:val="00411294"/>
    <w:rsid w:val="00413134"/>
    <w:rsid w:val="00413275"/>
    <w:rsid w:val="004232A0"/>
    <w:rsid w:val="004235EA"/>
    <w:rsid w:val="00436EAA"/>
    <w:rsid w:val="00443C1A"/>
    <w:rsid w:val="00451AFB"/>
    <w:rsid w:val="00453141"/>
    <w:rsid w:val="0045350E"/>
    <w:rsid w:val="0045675C"/>
    <w:rsid w:val="00461828"/>
    <w:rsid w:val="00464B14"/>
    <w:rsid w:val="004677C5"/>
    <w:rsid w:val="0047145A"/>
    <w:rsid w:val="00471580"/>
    <w:rsid w:val="00473D78"/>
    <w:rsid w:val="004757D5"/>
    <w:rsid w:val="00483EC7"/>
    <w:rsid w:val="004840DE"/>
    <w:rsid w:val="004851BC"/>
    <w:rsid w:val="004A01C7"/>
    <w:rsid w:val="004A2895"/>
    <w:rsid w:val="004A5E4A"/>
    <w:rsid w:val="004A7D35"/>
    <w:rsid w:val="004B009D"/>
    <w:rsid w:val="004B049A"/>
    <w:rsid w:val="004B2E7A"/>
    <w:rsid w:val="004B765A"/>
    <w:rsid w:val="004C7528"/>
    <w:rsid w:val="004D1F0F"/>
    <w:rsid w:val="004D4494"/>
    <w:rsid w:val="004E24E1"/>
    <w:rsid w:val="004E2E43"/>
    <w:rsid w:val="004E485D"/>
    <w:rsid w:val="004E6A32"/>
    <w:rsid w:val="004F2FD6"/>
    <w:rsid w:val="0050064C"/>
    <w:rsid w:val="00502849"/>
    <w:rsid w:val="00504AE1"/>
    <w:rsid w:val="005060A8"/>
    <w:rsid w:val="00507B19"/>
    <w:rsid w:val="00517715"/>
    <w:rsid w:val="00517D86"/>
    <w:rsid w:val="00520DCC"/>
    <w:rsid w:val="00522D8A"/>
    <w:rsid w:val="0052481B"/>
    <w:rsid w:val="00527C60"/>
    <w:rsid w:val="00534C72"/>
    <w:rsid w:val="0053796D"/>
    <w:rsid w:val="00545DB2"/>
    <w:rsid w:val="00554C8A"/>
    <w:rsid w:val="00556616"/>
    <w:rsid w:val="0056188D"/>
    <w:rsid w:val="00565391"/>
    <w:rsid w:val="005728FA"/>
    <w:rsid w:val="00573695"/>
    <w:rsid w:val="00576F06"/>
    <w:rsid w:val="00583684"/>
    <w:rsid w:val="00586A4B"/>
    <w:rsid w:val="00591BBB"/>
    <w:rsid w:val="00592F35"/>
    <w:rsid w:val="00594AEC"/>
    <w:rsid w:val="005A1C62"/>
    <w:rsid w:val="005A2487"/>
    <w:rsid w:val="005A7BB6"/>
    <w:rsid w:val="005C0C61"/>
    <w:rsid w:val="005C37D2"/>
    <w:rsid w:val="005C47C9"/>
    <w:rsid w:val="005C5A7C"/>
    <w:rsid w:val="005C5BD9"/>
    <w:rsid w:val="005D004E"/>
    <w:rsid w:val="005D1F9D"/>
    <w:rsid w:val="005D3B5C"/>
    <w:rsid w:val="005D79F7"/>
    <w:rsid w:val="005E6591"/>
    <w:rsid w:val="005F0DF2"/>
    <w:rsid w:val="005F1BCA"/>
    <w:rsid w:val="005F287C"/>
    <w:rsid w:val="006059DE"/>
    <w:rsid w:val="0060686E"/>
    <w:rsid w:val="00617589"/>
    <w:rsid w:val="006239D3"/>
    <w:rsid w:val="00625059"/>
    <w:rsid w:val="0063216F"/>
    <w:rsid w:val="006356DC"/>
    <w:rsid w:val="00645FAF"/>
    <w:rsid w:val="006461C3"/>
    <w:rsid w:val="00650188"/>
    <w:rsid w:val="00654EDD"/>
    <w:rsid w:val="00655B2E"/>
    <w:rsid w:val="00657881"/>
    <w:rsid w:val="00660A08"/>
    <w:rsid w:val="00660AFB"/>
    <w:rsid w:val="00660E1B"/>
    <w:rsid w:val="00661144"/>
    <w:rsid w:val="00674832"/>
    <w:rsid w:val="00682C28"/>
    <w:rsid w:val="00686281"/>
    <w:rsid w:val="006877D7"/>
    <w:rsid w:val="006934A0"/>
    <w:rsid w:val="00697C48"/>
    <w:rsid w:val="006A0354"/>
    <w:rsid w:val="006A0F54"/>
    <w:rsid w:val="006A170B"/>
    <w:rsid w:val="006A2ED0"/>
    <w:rsid w:val="006A4C2B"/>
    <w:rsid w:val="006A6C24"/>
    <w:rsid w:val="006B055D"/>
    <w:rsid w:val="006C0A8B"/>
    <w:rsid w:val="006C145E"/>
    <w:rsid w:val="006C437E"/>
    <w:rsid w:val="006C6EEC"/>
    <w:rsid w:val="006D0B43"/>
    <w:rsid w:val="006D188C"/>
    <w:rsid w:val="006D3C81"/>
    <w:rsid w:val="006D4AA5"/>
    <w:rsid w:val="006E0988"/>
    <w:rsid w:val="006E1689"/>
    <w:rsid w:val="006E4616"/>
    <w:rsid w:val="006E4853"/>
    <w:rsid w:val="006E7448"/>
    <w:rsid w:val="006F115A"/>
    <w:rsid w:val="006F7415"/>
    <w:rsid w:val="006F772B"/>
    <w:rsid w:val="007042E8"/>
    <w:rsid w:val="0070583C"/>
    <w:rsid w:val="0070620D"/>
    <w:rsid w:val="00707297"/>
    <w:rsid w:val="00710B69"/>
    <w:rsid w:val="007118F7"/>
    <w:rsid w:val="00712376"/>
    <w:rsid w:val="00717487"/>
    <w:rsid w:val="00724913"/>
    <w:rsid w:val="00726E98"/>
    <w:rsid w:val="00730EB6"/>
    <w:rsid w:val="007326A7"/>
    <w:rsid w:val="00732DBF"/>
    <w:rsid w:val="00733B41"/>
    <w:rsid w:val="007374AE"/>
    <w:rsid w:val="00740A09"/>
    <w:rsid w:val="0074591D"/>
    <w:rsid w:val="00750487"/>
    <w:rsid w:val="00750AF4"/>
    <w:rsid w:val="00750B40"/>
    <w:rsid w:val="00750CE5"/>
    <w:rsid w:val="007542A1"/>
    <w:rsid w:val="00755DC3"/>
    <w:rsid w:val="0075622C"/>
    <w:rsid w:val="00756853"/>
    <w:rsid w:val="00757851"/>
    <w:rsid w:val="007622A0"/>
    <w:rsid w:val="00763542"/>
    <w:rsid w:val="0076534C"/>
    <w:rsid w:val="00767172"/>
    <w:rsid w:val="00771125"/>
    <w:rsid w:val="007728C8"/>
    <w:rsid w:val="00774584"/>
    <w:rsid w:val="007876E2"/>
    <w:rsid w:val="00795115"/>
    <w:rsid w:val="007A1CD7"/>
    <w:rsid w:val="007A2300"/>
    <w:rsid w:val="007A2AF6"/>
    <w:rsid w:val="007A5F0E"/>
    <w:rsid w:val="007A73A6"/>
    <w:rsid w:val="007A7624"/>
    <w:rsid w:val="007B1B9D"/>
    <w:rsid w:val="007B25E5"/>
    <w:rsid w:val="007B281D"/>
    <w:rsid w:val="007C2097"/>
    <w:rsid w:val="007C3822"/>
    <w:rsid w:val="007C3EE7"/>
    <w:rsid w:val="007C55AF"/>
    <w:rsid w:val="007C67EA"/>
    <w:rsid w:val="007D0558"/>
    <w:rsid w:val="007D0A20"/>
    <w:rsid w:val="007D30DE"/>
    <w:rsid w:val="007D507E"/>
    <w:rsid w:val="007D51E9"/>
    <w:rsid w:val="007D653F"/>
    <w:rsid w:val="007D6AE1"/>
    <w:rsid w:val="007D7CCF"/>
    <w:rsid w:val="007E3517"/>
    <w:rsid w:val="007E3B46"/>
    <w:rsid w:val="007E6DE2"/>
    <w:rsid w:val="007F20A0"/>
    <w:rsid w:val="007F4AE1"/>
    <w:rsid w:val="00801293"/>
    <w:rsid w:val="0080339D"/>
    <w:rsid w:val="00806AED"/>
    <w:rsid w:val="00811639"/>
    <w:rsid w:val="008120C2"/>
    <w:rsid w:val="00812766"/>
    <w:rsid w:val="00812841"/>
    <w:rsid w:val="00812C6F"/>
    <w:rsid w:val="008217DC"/>
    <w:rsid w:val="008218CA"/>
    <w:rsid w:val="008234D8"/>
    <w:rsid w:val="0083110F"/>
    <w:rsid w:val="008329DC"/>
    <w:rsid w:val="0083393E"/>
    <w:rsid w:val="008517D4"/>
    <w:rsid w:val="00856498"/>
    <w:rsid w:val="008565AC"/>
    <w:rsid w:val="0085684D"/>
    <w:rsid w:val="00860B07"/>
    <w:rsid w:val="0086175F"/>
    <w:rsid w:val="00865B8D"/>
    <w:rsid w:val="0086660E"/>
    <w:rsid w:val="0087338A"/>
    <w:rsid w:val="00873E2B"/>
    <w:rsid w:val="0087410D"/>
    <w:rsid w:val="0088274A"/>
    <w:rsid w:val="00883315"/>
    <w:rsid w:val="00891A56"/>
    <w:rsid w:val="00897F75"/>
    <w:rsid w:val="008A5BB5"/>
    <w:rsid w:val="008A7449"/>
    <w:rsid w:val="008B100A"/>
    <w:rsid w:val="008B168B"/>
    <w:rsid w:val="008B27ED"/>
    <w:rsid w:val="008B71AF"/>
    <w:rsid w:val="008B7DD4"/>
    <w:rsid w:val="008C4841"/>
    <w:rsid w:val="008C5D2D"/>
    <w:rsid w:val="008D5F01"/>
    <w:rsid w:val="008E6341"/>
    <w:rsid w:val="008F10CC"/>
    <w:rsid w:val="008F24A2"/>
    <w:rsid w:val="008F37EE"/>
    <w:rsid w:val="00901BA5"/>
    <w:rsid w:val="00902138"/>
    <w:rsid w:val="00911ADE"/>
    <w:rsid w:val="00914CE8"/>
    <w:rsid w:val="00915181"/>
    <w:rsid w:val="00915DE8"/>
    <w:rsid w:val="009251DB"/>
    <w:rsid w:val="00927426"/>
    <w:rsid w:val="00940FAD"/>
    <w:rsid w:val="00941F9B"/>
    <w:rsid w:val="009458AB"/>
    <w:rsid w:val="009471C8"/>
    <w:rsid w:val="00951B34"/>
    <w:rsid w:val="009560D1"/>
    <w:rsid w:val="00956AB7"/>
    <w:rsid w:val="0095707E"/>
    <w:rsid w:val="00964BFF"/>
    <w:rsid w:val="00970B36"/>
    <w:rsid w:val="00972CAD"/>
    <w:rsid w:val="00973CAA"/>
    <w:rsid w:val="009740E8"/>
    <w:rsid w:val="00975F13"/>
    <w:rsid w:val="009818E9"/>
    <w:rsid w:val="00981A9B"/>
    <w:rsid w:val="00983D77"/>
    <w:rsid w:val="009844F5"/>
    <w:rsid w:val="009860D8"/>
    <w:rsid w:val="00987A42"/>
    <w:rsid w:val="009938DE"/>
    <w:rsid w:val="00993D93"/>
    <w:rsid w:val="009A25A0"/>
    <w:rsid w:val="009A3559"/>
    <w:rsid w:val="009A4F4F"/>
    <w:rsid w:val="009A7421"/>
    <w:rsid w:val="009B24F9"/>
    <w:rsid w:val="009B3C7F"/>
    <w:rsid w:val="009B5125"/>
    <w:rsid w:val="009C0323"/>
    <w:rsid w:val="009C5A92"/>
    <w:rsid w:val="009E48B1"/>
    <w:rsid w:val="009E4C22"/>
    <w:rsid w:val="009E6F0A"/>
    <w:rsid w:val="009F2F5D"/>
    <w:rsid w:val="009F7BB5"/>
    <w:rsid w:val="00A03B20"/>
    <w:rsid w:val="00A0429D"/>
    <w:rsid w:val="00A0493F"/>
    <w:rsid w:val="00A04E53"/>
    <w:rsid w:val="00A07ECF"/>
    <w:rsid w:val="00A129F0"/>
    <w:rsid w:val="00A13EE6"/>
    <w:rsid w:val="00A16144"/>
    <w:rsid w:val="00A2027C"/>
    <w:rsid w:val="00A202B9"/>
    <w:rsid w:val="00A20C81"/>
    <w:rsid w:val="00A21E87"/>
    <w:rsid w:val="00A24D6C"/>
    <w:rsid w:val="00A250CE"/>
    <w:rsid w:val="00A32290"/>
    <w:rsid w:val="00A3451F"/>
    <w:rsid w:val="00A35787"/>
    <w:rsid w:val="00A4015E"/>
    <w:rsid w:val="00A41E27"/>
    <w:rsid w:val="00A44E39"/>
    <w:rsid w:val="00A53833"/>
    <w:rsid w:val="00A549AE"/>
    <w:rsid w:val="00A5549E"/>
    <w:rsid w:val="00A57AD1"/>
    <w:rsid w:val="00A617DE"/>
    <w:rsid w:val="00A6271E"/>
    <w:rsid w:val="00A63D23"/>
    <w:rsid w:val="00A6493C"/>
    <w:rsid w:val="00A6751A"/>
    <w:rsid w:val="00A7457E"/>
    <w:rsid w:val="00A80324"/>
    <w:rsid w:val="00A838A7"/>
    <w:rsid w:val="00A84C9E"/>
    <w:rsid w:val="00A87102"/>
    <w:rsid w:val="00A925A7"/>
    <w:rsid w:val="00AA6502"/>
    <w:rsid w:val="00AB1856"/>
    <w:rsid w:val="00AB52EC"/>
    <w:rsid w:val="00AC2A0F"/>
    <w:rsid w:val="00AD3C80"/>
    <w:rsid w:val="00AD5352"/>
    <w:rsid w:val="00AD595C"/>
    <w:rsid w:val="00AE10A2"/>
    <w:rsid w:val="00AE2B17"/>
    <w:rsid w:val="00AE2E9E"/>
    <w:rsid w:val="00AE2EA8"/>
    <w:rsid w:val="00AE33DE"/>
    <w:rsid w:val="00AE7A39"/>
    <w:rsid w:val="00AF18DD"/>
    <w:rsid w:val="00B07EAF"/>
    <w:rsid w:val="00B13527"/>
    <w:rsid w:val="00B15F97"/>
    <w:rsid w:val="00B1720A"/>
    <w:rsid w:val="00B17222"/>
    <w:rsid w:val="00B2080F"/>
    <w:rsid w:val="00B227E3"/>
    <w:rsid w:val="00B23A55"/>
    <w:rsid w:val="00B26238"/>
    <w:rsid w:val="00B33A3D"/>
    <w:rsid w:val="00B35052"/>
    <w:rsid w:val="00B353DE"/>
    <w:rsid w:val="00B4214F"/>
    <w:rsid w:val="00B4587D"/>
    <w:rsid w:val="00B53FDC"/>
    <w:rsid w:val="00B542D5"/>
    <w:rsid w:val="00B6180C"/>
    <w:rsid w:val="00B674D3"/>
    <w:rsid w:val="00B675D5"/>
    <w:rsid w:val="00B700DB"/>
    <w:rsid w:val="00B702B7"/>
    <w:rsid w:val="00B71FFB"/>
    <w:rsid w:val="00B726B8"/>
    <w:rsid w:val="00B741EF"/>
    <w:rsid w:val="00B83BF6"/>
    <w:rsid w:val="00B876B8"/>
    <w:rsid w:val="00B96C67"/>
    <w:rsid w:val="00B9750A"/>
    <w:rsid w:val="00B975FB"/>
    <w:rsid w:val="00BA11F8"/>
    <w:rsid w:val="00BB100F"/>
    <w:rsid w:val="00BB2CFE"/>
    <w:rsid w:val="00BB3BC3"/>
    <w:rsid w:val="00BB6594"/>
    <w:rsid w:val="00BB7D3A"/>
    <w:rsid w:val="00BC639B"/>
    <w:rsid w:val="00BC7BAB"/>
    <w:rsid w:val="00BC7FEE"/>
    <w:rsid w:val="00BD4594"/>
    <w:rsid w:val="00BD4FD4"/>
    <w:rsid w:val="00BD7F99"/>
    <w:rsid w:val="00BE0FB1"/>
    <w:rsid w:val="00BE2706"/>
    <w:rsid w:val="00BE2A3E"/>
    <w:rsid w:val="00BF144B"/>
    <w:rsid w:val="00BF1894"/>
    <w:rsid w:val="00BF2BDE"/>
    <w:rsid w:val="00BF4D66"/>
    <w:rsid w:val="00BF57C2"/>
    <w:rsid w:val="00BF5AE7"/>
    <w:rsid w:val="00BF6D88"/>
    <w:rsid w:val="00C00481"/>
    <w:rsid w:val="00C01A49"/>
    <w:rsid w:val="00C01C58"/>
    <w:rsid w:val="00C02199"/>
    <w:rsid w:val="00C07520"/>
    <w:rsid w:val="00C27E9C"/>
    <w:rsid w:val="00C345DC"/>
    <w:rsid w:val="00C376C1"/>
    <w:rsid w:val="00C51AAB"/>
    <w:rsid w:val="00C53A50"/>
    <w:rsid w:val="00C565D9"/>
    <w:rsid w:val="00C568BC"/>
    <w:rsid w:val="00C61591"/>
    <w:rsid w:val="00C63FFE"/>
    <w:rsid w:val="00C652E8"/>
    <w:rsid w:val="00C71D1A"/>
    <w:rsid w:val="00C75E1F"/>
    <w:rsid w:val="00C84745"/>
    <w:rsid w:val="00C914CB"/>
    <w:rsid w:val="00C94821"/>
    <w:rsid w:val="00C9756B"/>
    <w:rsid w:val="00CA0FC5"/>
    <w:rsid w:val="00CA3C54"/>
    <w:rsid w:val="00CA4590"/>
    <w:rsid w:val="00CA4A91"/>
    <w:rsid w:val="00CA6BE4"/>
    <w:rsid w:val="00CA7D95"/>
    <w:rsid w:val="00CB054B"/>
    <w:rsid w:val="00CB3E1C"/>
    <w:rsid w:val="00CC1724"/>
    <w:rsid w:val="00CC5725"/>
    <w:rsid w:val="00CC5D11"/>
    <w:rsid w:val="00CD198D"/>
    <w:rsid w:val="00CD27D2"/>
    <w:rsid w:val="00CD298A"/>
    <w:rsid w:val="00CD4495"/>
    <w:rsid w:val="00CD73E3"/>
    <w:rsid w:val="00CE0545"/>
    <w:rsid w:val="00CE0C59"/>
    <w:rsid w:val="00CE3CE6"/>
    <w:rsid w:val="00CE6CD8"/>
    <w:rsid w:val="00CF18A9"/>
    <w:rsid w:val="00CF4201"/>
    <w:rsid w:val="00CF7EB6"/>
    <w:rsid w:val="00D06AE7"/>
    <w:rsid w:val="00D120B7"/>
    <w:rsid w:val="00D166D0"/>
    <w:rsid w:val="00D16BF6"/>
    <w:rsid w:val="00D16DA4"/>
    <w:rsid w:val="00D1763D"/>
    <w:rsid w:val="00D17B2B"/>
    <w:rsid w:val="00D20D44"/>
    <w:rsid w:val="00D218A9"/>
    <w:rsid w:val="00D23CFA"/>
    <w:rsid w:val="00D249BF"/>
    <w:rsid w:val="00D37C1C"/>
    <w:rsid w:val="00D417CB"/>
    <w:rsid w:val="00D449C6"/>
    <w:rsid w:val="00D47327"/>
    <w:rsid w:val="00D515C0"/>
    <w:rsid w:val="00D54020"/>
    <w:rsid w:val="00D570C1"/>
    <w:rsid w:val="00D60BB5"/>
    <w:rsid w:val="00D63C40"/>
    <w:rsid w:val="00D64A03"/>
    <w:rsid w:val="00D65BE2"/>
    <w:rsid w:val="00D72009"/>
    <w:rsid w:val="00D756AA"/>
    <w:rsid w:val="00D76BB5"/>
    <w:rsid w:val="00D87575"/>
    <w:rsid w:val="00D8763C"/>
    <w:rsid w:val="00D91FDF"/>
    <w:rsid w:val="00D922A7"/>
    <w:rsid w:val="00D93132"/>
    <w:rsid w:val="00DA25C0"/>
    <w:rsid w:val="00DA4628"/>
    <w:rsid w:val="00DA7A97"/>
    <w:rsid w:val="00DB13D8"/>
    <w:rsid w:val="00DB1AF9"/>
    <w:rsid w:val="00DB22BA"/>
    <w:rsid w:val="00DB5FCD"/>
    <w:rsid w:val="00DB6B6E"/>
    <w:rsid w:val="00DB763E"/>
    <w:rsid w:val="00DC22CD"/>
    <w:rsid w:val="00DC50D6"/>
    <w:rsid w:val="00DC79BA"/>
    <w:rsid w:val="00DD1495"/>
    <w:rsid w:val="00DD1D05"/>
    <w:rsid w:val="00DD27D1"/>
    <w:rsid w:val="00DD4F4A"/>
    <w:rsid w:val="00DE0A42"/>
    <w:rsid w:val="00DE186E"/>
    <w:rsid w:val="00DE2A83"/>
    <w:rsid w:val="00DE4F22"/>
    <w:rsid w:val="00DE6FD5"/>
    <w:rsid w:val="00DF4561"/>
    <w:rsid w:val="00E00832"/>
    <w:rsid w:val="00E045DB"/>
    <w:rsid w:val="00E063F8"/>
    <w:rsid w:val="00E10062"/>
    <w:rsid w:val="00E22CD0"/>
    <w:rsid w:val="00E2421E"/>
    <w:rsid w:val="00E24DE6"/>
    <w:rsid w:val="00E26637"/>
    <w:rsid w:val="00E274BD"/>
    <w:rsid w:val="00E30E43"/>
    <w:rsid w:val="00E33759"/>
    <w:rsid w:val="00E3378B"/>
    <w:rsid w:val="00E33C04"/>
    <w:rsid w:val="00E3409A"/>
    <w:rsid w:val="00E3790B"/>
    <w:rsid w:val="00E37EB1"/>
    <w:rsid w:val="00E602AC"/>
    <w:rsid w:val="00E60D8D"/>
    <w:rsid w:val="00E628E4"/>
    <w:rsid w:val="00E70782"/>
    <w:rsid w:val="00E75D5E"/>
    <w:rsid w:val="00E939AA"/>
    <w:rsid w:val="00E96763"/>
    <w:rsid w:val="00E97311"/>
    <w:rsid w:val="00EA0A04"/>
    <w:rsid w:val="00EA289B"/>
    <w:rsid w:val="00EA694E"/>
    <w:rsid w:val="00EC019C"/>
    <w:rsid w:val="00EC2E3C"/>
    <w:rsid w:val="00EC313B"/>
    <w:rsid w:val="00EC3BEA"/>
    <w:rsid w:val="00EC4261"/>
    <w:rsid w:val="00ED08CC"/>
    <w:rsid w:val="00ED38BD"/>
    <w:rsid w:val="00ED3C09"/>
    <w:rsid w:val="00ED3CF6"/>
    <w:rsid w:val="00EE1E4D"/>
    <w:rsid w:val="00EE625C"/>
    <w:rsid w:val="00EE7086"/>
    <w:rsid w:val="00EF1C52"/>
    <w:rsid w:val="00EF5218"/>
    <w:rsid w:val="00EF63FD"/>
    <w:rsid w:val="00EF7781"/>
    <w:rsid w:val="00F01D25"/>
    <w:rsid w:val="00F02588"/>
    <w:rsid w:val="00F05C25"/>
    <w:rsid w:val="00F066B1"/>
    <w:rsid w:val="00F0670B"/>
    <w:rsid w:val="00F12E77"/>
    <w:rsid w:val="00F13EE9"/>
    <w:rsid w:val="00F23AA8"/>
    <w:rsid w:val="00F40AA0"/>
    <w:rsid w:val="00F4565F"/>
    <w:rsid w:val="00F46C01"/>
    <w:rsid w:val="00F508D3"/>
    <w:rsid w:val="00F51043"/>
    <w:rsid w:val="00F55145"/>
    <w:rsid w:val="00F55779"/>
    <w:rsid w:val="00F57B62"/>
    <w:rsid w:val="00F60184"/>
    <w:rsid w:val="00F61BD0"/>
    <w:rsid w:val="00F628CC"/>
    <w:rsid w:val="00F65E95"/>
    <w:rsid w:val="00F67D1E"/>
    <w:rsid w:val="00F67E50"/>
    <w:rsid w:val="00F71D05"/>
    <w:rsid w:val="00F71D76"/>
    <w:rsid w:val="00F72298"/>
    <w:rsid w:val="00F73C3D"/>
    <w:rsid w:val="00F73EE9"/>
    <w:rsid w:val="00F74E71"/>
    <w:rsid w:val="00F750CA"/>
    <w:rsid w:val="00F75289"/>
    <w:rsid w:val="00F8451F"/>
    <w:rsid w:val="00F845C2"/>
    <w:rsid w:val="00F84CE4"/>
    <w:rsid w:val="00F902BB"/>
    <w:rsid w:val="00F91C7F"/>
    <w:rsid w:val="00F9373F"/>
    <w:rsid w:val="00F9578C"/>
    <w:rsid w:val="00F96A7A"/>
    <w:rsid w:val="00F96D27"/>
    <w:rsid w:val="00FA5B5B"/>
    <w:rsid w:val="00FB008D"/>
    <w:rsid w:val="00FB05FE"/>
    <w:rsid w:val="00FB3593"/>
    <w:rsid w:val="00FB5EA4"/>
    <w:rsid w:val="00FC093A"/>
    <w:rsid w:val="00FC1B75"/>
    <w:rsid w:val="00FC39AF"/>
    <w:rsid w:val="00FC41E2"/>
    <w:rsid w:val="00FC6495"/>
    <w:rsid w:val="00FD09C5"/>
    <w:rsid w:val="00FD4A0B"/>
    <w:rsid w:val="00FD70E8"/>
    <w:rsid w:val="00FD7BE3"/>
    <w:rsid w:val="00FE1DA9"/>
    <w:rsid w:val="00FE48A3"/>
    <w:rsid w:val="00FF17AA"/>
    <w:rsid w:val="00FF3189"/>
    <w:rsid w:val="00FF4046"/>
    <w:rsid w:val="00FF6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 strokecolor="none [3041]">
      <v:stroke color="none [3041]" weight="3pt"/>
      <v:shadow type="perspective" color="none [1605]" opacity=".5" offset="1pt" offset2="-1pt"/>
    </o:shapedefaults>
    <o:shapelayout v:ext="edit">
      <o:idmap v:ext="edit" data="1"/>
    </o:shapelayout>
  </w:shapeDefaults>
  <w:decimalSymbol w:val=","/>
  <w:listSeparator w:val=";"/>
  <w14:docId w14:val="1D3832C0"/>
  <w15:docId w15:val="{B4A1CB50-C91C-4405-81E2-025D59212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qFormat/>
    <w:rsid w:val="00AE10A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4F2FD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2E733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F57B6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F57B6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B33A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rsid w:val="00B33A3D"/>
    <w:pPr>
      <w:tabs>
        <w:tab w:val="center" w:pos="4419"/>
        <w:tab w:val="right" w:pos="8838"/>
      </w:tabs>
    </w:pPr>
    <w:rPr>
      <w:rFonts w:ascii="Arial" w:hAnsi="Arial"/>
      <w:sz w:val="22"/>
    </w:rPr>
  </w:style>
  <w:style w:type="character" w:styleId="Hyperlink">
    <w:name w:val="Hyperlink"/>
    <w:rsid w:val="0039355C"/>
    <w:rPr>
      <w:color w:val="0000FF"/>
      <w:u w:val="single"/>
    </w:rPr>
  </w:style>
  <w:style w:type="paragraph" w:customStyle="1" w:styleId="style2">
    <w:name w:val="style2"/>
    <w:basedOn w:val="Normal"/>
    <w:rsid w:val="00504AE1"/>
    <w:pPr>
      <w:spacing w:before="100" w:beforeAutospacing="1" w:after="100" w:afterAutospacing="1"/>
    </w:pPr>
    <w:rPr>
      <w:rFonts w:ascii="Verdana" w:hAnsi="Verdana"/>
      <w:color w:val="006600"/>
      <w:sz w:val="18"/>
      <w:szCs w:val="18"/>
    </w:rPr>
  </w:style>
  <w:style w:type="character" w:customStyle="1" w:styleId="CabealhoChar">
    <w:name w:val="Cabeçalho Char"/>
    <w:link w:val="Cabealho"/>
    <w:uiPriority w:val="99"/>
    <w:rsid w:val="00812C6F"/>
    <w:rPr>
      <w:rFonts w:ascii="Arial" w:hAnsi="Arial"/>
      <w:sz w:val="22"/>
      <w:szCs w:val="24"/>
      <w:lang w:val="pt-BR" w:eastAsia="pt-BR" w:bidi="ar-SA"/>
    </w:rPr>
  </w:style>
  <w:style w:type="paragraph" w:styleId="PargrafodaLista">
    <w:name w:val="List Paragraph"/>
    <w:basedOn w:val="Normal"/>
    <w:uiPriority w:val="34"/>
    <w:qFormat/>
    <w:rsid w:val="008E6341"/>
    <w:pPr>
      <w:ind w:left="708"/>
    </w:pPr>
  </w:style>
  <w:style w:type="paragraph" w:styleId="Textodebalo">
    <w:name w:val="Balloon Text"/>
    <w:basedOn w:val="Normal"/>
    <w:link w:val="TextodebaloChar"/>
    <w:uiPriority w:val="99"/>
    <w:semiHidden/>
    <w:rsid w:val="0095707E"/>
    <w:rPr>
      <w:rFonts w:ascii="Tahoma" w:hAnsi="Tahoma" w:cs="Tahoma"/>
      <w:sz w:val="16"/>
      <w:szCs w:val="16"/>
    </w:rPr>
  </w:style>
  <w:style w:type="paragraph" w:customStyle="1" w:styleId="xl26">
    <w:name w:val="xl26"/>
    <w:basedOn w:val="Normal"/>
    <w:rsid w:val="00B700DB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Recuodecorpodetexto">
    <w:name w:val="Body Text Indent"/>
    <w:basedOn w:val="Normal"/>
    <w:link w:val="RecuodecorpodetextoChar"/>
    <w:rsid w:val="00B700DB"/>
    <w:pPr>
      <w:shd w:val="clear" w:color="auto" w:fill="FFFFFF"/>
      <w:spacing w:before="120"/>
      <w:ind w:left="1080"/>
      <w:jc w:val="both"/>
    </w:pPr>
    <w:rPr>
      <w:rFonts w:cs="Arial"/>
      <w:color w:val="000000"/>
      <w:sz w:val="18"/>
      <w:szCs w:val="20"/>
    </w:rPr>
  </w:style>
  <w:style w:type="paragraph" w:styleId="Rodap">
    <w:name w:val="footer"/>
    <w:basedOn w:val="Normal"/>
    <w:link w:val="RodapChar"/>
    <w:uiPriority w:val="99"/>
    <w:rsid w:val="00655B2E"/>
    <w:pPr>
      <w:tabs>
        <w:tab w:val="center" w:pos="4419"/>
        <w:tab w:val="right" w:pos="8838"/>
      </w:tabs>
    </w:pPr>
  </w:style>
  <w:style w:type="character" w:customStyle="1" w:styleId="unitunitlabelmedium">
    <w:name w:val="unit unitlabel medium"/>
    <w:basedOn w:val="Fontepargpadro"/>
    <w:rsid w:val="00A250CE"/>
  </w:style>
  <w:style w:type="paragraph" w:styleId="Sumrio1">
    <w:name w:val="toc 1"/>
    <w:basedOn w:val="Normal"/>
    <w:next w:val="Normal"/>
    <w:autoRedefine/>
    <w:semiHidden/>
    <w:rsid w:val="002F0F15"/>
  </w:style>
  <w:style w:type="character" w:styleId="Nmerodepgina">
    <w:name w:val="page number"/>
    <w:basedOn w:val="Fontepargpadro"/>
    <w:rsid w:val="005C47C9"/>
  </w:style>
  <w:style w:type="paragraph" w:styleId="Corpodetexto">
    <w:name w:val="Body Text"/>
    <w:basedOn w:val="Normal"/>
    <w:link w:val="CorpodetextoChar"/>
    <w:uiPriority w:val="99"/>
    <w:rsid w:val="007042E8"/>
    <w:pPr>
      <w:spacing w:after="120"/>
    </w:pPr>
  </w:style>
  <w:style w:type="character" w:customStyle="1" w:styleId="CorpodetextoChar">
    <w:name w:val="Corpo de texto Char"/>
    <w:link w:val="Corpodetexto"/>
    <w:uiPriority w:val="99"/>
    <w:rsid w:val="007042E8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F902BB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F902BB"/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F902BB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F902BB"/>
    <w:rPr>
      <w:sz w:val="16"/>
      <w:szCs w:val="16"/>
    </w:rPr>
  </w:style>
  <w:style w:type="paragraph" w:styleId="SemEspaamento">
    <w:name w:val="No Spacing"/>
    <w:uiPriority w:val="1"/>
    <w:qFormat/>
    <w:rsid w:val="003A6E01"/>
    <w:rPr>
      <w:sz w:val="24"/>
      <w:szCs w:val="24"/>
    </w:rPr>
  </w:style>
  <w:style w:type="paragraph" w:styleId="TextosemFormatao">
    <w:name w:val="Plain Text"/>
    <w:basedOn w:val="Normal"/>
    <w:link w:val="TextosemFormataoChar"/>
    <w:uiPriority w:val="99"/>
    <w:unhideWhenUsed/>
    <w:rsid w:val="00376D3B"/>
    <w:rPr>
      <w:rFonts w:ascii="Courier New" w:hAnsi="Courier New" w:cs="Courier New"/>
      <w:sz w:val="20"/>
      <w:szCs w:val="20"/>
    </w:rPr>
  </w:style>
  <w:style w:type="character" w:customStyle="1" w:styleId="TextosemFormataoChar">
    <w:name w:val="Texto sem Formatação Char"/>
    <w:link w:val="TextosemFormatao"/>
    <w:uiPriority w:val="99"/>
    <w:rsid w:val="00376D3B"/>
    <w:rPr>
      <w:rFonts w:ascii="Courier New" w:hAnsi="Courier New" w:cs="Courier New"/>
    </w:rPr>
  </w:style>
  <w:style w:type="character" w:styleId="nfase">
    <w:name w:val="Emphasis"/>
    <w:qFormat/>
    <w:rsid w:val="004F2FD6"/>
    <w:rPr>
      <w:rFonts w:ascii="Times New Roman" w:hAnsi="Times New Roman" w:cs="Times New Roman" w:hint="default"/>
      <w:i/>
      <w:iCs/>
    </w:rPr>
  </w:style>
  <w:style w:type="paragraph" w:styleId="NormalWeb">
    <w:name w:val="Normal (Web)"/>
    <w:basedOn w:val="Normal"/>
    <w:uiPriority w:val="99"/>
    <w:unhideWhenUsed/>
    <w:rsid w:val="004F2FD6"/>
    <w:pPr>
      <w:spacing w:before="100" w:beforeAutospacing="1" w:after="100" w:afterAutospacing="1"/>
      <w:ind w:firstLine="300"/>
    </w:pPr>
    <w:rPr>
      <w:rFonts w:eastAsia="Calibri"/>
    </w:rPr>
  </w:style>
  <w:style w:type="character" w:customStyle="1" w:styleId="Ttulo2Char">
    <w:name w:val="Título 2 Char"/>
    <w:link w:val="Ttulo2"/>
    <w:semiHidden/>
    <w:rsid w:val="004F2FD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exto1">
    <w:name w:val="texto1"/>
    <w:rsid w:val="00771125"/>
    <w:rPr>
      <w:rFonts w:ascii="Verdana" w:hAnsi="Verdana" w:hint="default"/>
      <w:i w:val="0"/>
      <w:iCs w:val="0"/>
      <w:color w:val="000000"/>
      <w:sz w:val="17"/>
      <w:szCs w:val="17"/>
    </w:rPr>
  </w:style>
  <w:style w:type="character" w:customStyle="1" w:styleId="citacaooulei1">
    <w:name w:val="citacaooulei1"/>
    <w:rsid w:val="00522D8A"/>
    <w:rPr>
      <w:rFonts w:ascii="Verdana" w:hAnsi="Verdana" w:hint="default"/>
      <w:i/>
      <w:iCs/>
      <w:color w:val="277798"/>
      <w:sz w:val="17"/>
      <w:szCs w:val="17"/>
    </w:rPr>
  </w:style>
  <w:style w:type="character" w:customStyle="1" w:styleId="Ttulo4Char">
    <w:name w:val="Título 4 Char"/>
    <w:link w:val="Ttulo4"/>
    <w:semiHidden/>
    <w:rsid w:val="00F57B6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har">
    <w:name w:val="Título 5 Char"/>
    <w:link w:val="Ttulo5"/>
    <w:semiHidden/>
    <w:rsid w:val="00F57B6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RecuodecorpodetextoChar">
    <w:name w:val="Recuo de corpo de texto Char"/>
    <w:link w:val="Recuodecorpodetexto"/>
    <w:rsid w:val="009B24F9"/>
    <w:rPr>
      <w:rFonts w:cs="Arial"/>
      <w:color w:val="000000"/>
      <w:sz w:val="18"/>
      <w:shd w:val="clear" w:color="auto" w:fill="FFFFFF"/>
    </w:rPr>
  </w:style>
  <w:style w:type="paragraph" w:customStyle="1" w:styleId="Textbody">
    <w:name w:val="Text body"/>
    <w:basedOn w:val="Normal"/>
    <w:rsid w:val="00B83BF6"/>
    <w:pPr>
      <w:widowControl w:val="0"/>
      <w:suppressAutoHyphens/>
      <w:autoSpaceDN w:val="0"/>
      <w:spacing w:after="120"/>
      <w:textAlignment w:val="baseline"/>
    </w:pPr>
    <w:rPr>
      <w:rFonts w:eastAsia="Lucida Sans Unicode" w:cs="Mangal"/>
      <w:kern w:val="3"/>
      <w:lang w:eastAsia="zh-CN" w:bidi="hi-IN"/>
    </w:rPr>
  </w:style>
  <w:style w:type="paragraph" w:styleId="Legenda">
    <w:name w:val="caption"/>
    <w:basedOn w:val="Normal"/>
    <w:rsid w:val="00B83BF6"/>
    <w:pPr>
      <w:widowControl w:val="0"/>
      <w:suppressLineNumbers/>
      <w:suppressAutoHyphens/>
      <w:autoSpaceDN w:val="0"/>
      <w:spacing w:before="120" w:after="120"/>
      <w:textAlignment w:val="baseline"/>
    </w:pPr>
    <w:rPr>
      <w:rFonts w:eastAsia="Lucida Sans Unicode" w:cs="Mangal"/>
      <w:i/>
      <w:iCs/>
      <w:kern w:val="3"/>
      <w:lang w:eastAsia="zh-CN" w:bidi="hi-IN"/>
    </w:rPr>
  </w:style>
  <w:style w:type="paragraph" w:customStyle="1" w:styleId="Default">
    <w:name w:val="Default"/>
    <w:rsid w:val="00EF1C52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character" w:styleId="nfaseSutil">
    <w:name w:val="Subtle Emphasis"/>
    <w:uiPriority w:val="19"/>
    <w:qFormat/>
    <w:rsid w:val="0087410D"/>
    <w:rPr>
      <w:i/>
      <w:iCs/>
      <w:color w:val="404040"/>
    </w:rPr>
  </w:style>
  <w:style w:type="paragraph" w:customStyle="1" w:styleId="textbody0">
    <w:name w:val="textbody"/>
    <w:basedOn w:val="Normal"/>
    <w:rsid w:val="0087410D"/>
    <w:pPr>
      <w:spacing w:before="100" w:beforeAutospacing="1" w:after="100" w:afterAutospacing="1"/>
    </w:pPr>
  </w:style>
  <w:style w:type="character" w:customStyle="1" w:styleId="hascaption">
    <w:name w:val="hascaption"/>
    <w:basedOn w:val="Fontepargpadro"/>
    <w:rsid w:val="004E24E1"/>
  </w:style>
  <w:style w:type="character" w:customStyle="1" w:styleId="textexposedshow">
    <w:name w:val="text_exposed_show"/>
    <w:basedOn w:val="Fontepargpadro"/>
    <w:rsid w:val="004E24E1"/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24E1"/>
    <w:rPr>
      <w:rFonts w:ascii="Tahoma" w:hAnsi="Tahoma" w:cs="Tahoma"/>
      <w:sz w:val="16"/>
      <w:szCs w:val="16"/>
    </w:rPr>
  </w:style>
  <w:style w:type="character" w:customStyle="1" w:styleId="7oe">
    <w:name w:val="_7oe"/>
    <w:basedOn w:val="Fontepargpadro"/>
    <w:rsid w:val="004E24E1"/>
  </w:style>
  <w:style w:type="character" w:customStyle="1" w:styleId="RodapChar">
    <w:name w:val="Rodapé Char"/>
    <w:basedOn w:val="Fontepargpadro"/>
    <w:link w:val="Rodap"/>
    <w:uiPriority w:val="99"/>
    <w:rsid w:val="004E24E1"/>
    <w:rPr>
      <w:sz w:val="24"/>
      <w:szCs w:val="24"/>
    </w:rPr>
  </w:style>
  <w:style w:type="character" w:customStyle="1" w:styleId="markedcontent">
    <w:name w:val="markedcontent"/>
    <w:basedOn w:val="Fontepargpadro"/>
    <w:rsid w:val="004E24E1"/>
  </w:style>
  <w:style w:type="paragraph" w:customStyle="1" w:styleId="Standard">
    <w:name w:val="Standard"/>
    <w:rsid w:val="004E24E1"/>
    <w:pPr>
      <w:widowControl w:val="0"/>
      <w:suppressAutoHyphens/>
      <w:autoSpaceDN w:val="0"/>
      <w:textAlignment w:val="baseline"/>
    </w:pPr>
    <w:rPr>
      <w:rFonts w:ascii="Calibri" w:eastAsia="NSimSun" w:hAnsi="Calibri" w:cs="Arial"/>
      <w:kern w:val="3"/>
      <w:sz w:val="22"/>
      <w:szCs w:val="24"/>
      <w:lang w:eastAsia="zh-CN" w:bidi="hi-IN"/>
    </w:rPr>
  </w:style>
  <w:style w:type="table" w:customStyle="1" w:styleId="TableNormal">
    <w:name w:val="Table Normal"/>
    <w:rsid w:val="004E24E1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alhoeRodap">
    <w:name w:val="Cabeçalho e Rodapé"/>
    <w:rsid w:val="004E24E1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bdr w:val="nil"/>
    </w:rPr>
  </w:style>
  <w:style w:type="paragraph" w:customStyle="1" w:styleId="CorpoA">
    <w:name w:val="Corpo A"/>
    <w:rsid w:val="004E24E1"/>
    <w:pPr>
      <w:pBdr>
        <w:top w:val="nil"/>
        <w:left w:val="nil"/>
        <w:bottom w:val="nil"/>
        <w:right w:val="nil"/>
        <w:between w:val="nil"/>
        <w:bar w:val="nil"/>
      </w:pBdr>
      <w:spacing w:after="240" w:line="276" w:lineRule="auto"/>
      <w:jc w:val="both"/>
    </w:pPr>
    <w:rPr>
      <w:rFonts w:ascii="Century Gothic" w:eastAsia="Arial Unicode MS" w:hAnsi="Century Gothic" w:cs="Arial Unicode MS"/>
      <w:color w:val="000000"/>
      <w:sz w:val="22"/>
      <w:szCs w:val="22"/>
      <w:u w:color="000000"/>
      <w:bdr w:val="nil"/>
    </w:rPr>
  </w:style>
  <w:style w:type="paragraph" w:customStyle="1" w:styleId="Padro">
    <w:name w:val="Padrão"/>
    <w:rsid w:val="004E24E1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</w:pPr>
    <w:rPr>
      <w:rFonts w:ascii="Helvetica Neue" w:eastAsia="Arial Unicode MS" w:hAnsi="Helvetica Neue" w:cs="Arial Unicode MS"/>
      <w:color w:val="000000"/>
      <w:sz w:val="24"/>
      <w:szCs w:val="24"/>
      <w:u w:color="000000"/>
      <w:bdr w:val="nil"/>
      <w:lang w:val="pt-PT"/>
    </w:rPr>
  </w:style>
  <w:style w:type="numbering" w:customStyle="1" w:styleId="Letras">
    <w:name w:val="Letras"/>
    <w:rsid w:val="004E24E1"/>
    <w:pPr>
      <w:numPr>
        <w:numId w:val="46"/>
      </w:numPr>
    </w:pPr>
  </w:style>
  <w:style w:type="paragraph" w:customStyle="1" w:styleId="Corpo">
    <w:name w:val="Corpo"/>
    <w:rsid w:val="004E24E1"/>
    <w:pPr>
      <w:pBdr>
        <w:top w:val="nil"/>
        <w:left w:val="nil"/>
        <w:bottom w:val="nil"/>
        <w:right w:val="nil"/>
        <w:between w:val="nil"/>
        <w:bar w:val="nil"/>
      </w:pBdr>
    </w:pPr>
    <w:rPr>
      <w:color w:val="000000"/>
      <w:sz w:val="24"/>
      <w:szCs w:val="24"/>
      <w:u w:color="000000"/>
      <w:bdr w:val="nil"/>
    </w:rPr>
  </w:style>
  <w:style w:type="character" w:customStyle="1" w:styleId="Nenhum">
    <w:name w:val="Nenhum"/>
    <w:rsid w:val="004E24E1"/>
  </w:style>
  <w:style w:type="character" w:customStyle="1" w:styleId="Hyperlink0">
    <w:name w:val="Hyperlink.0"/>
    <w:rsid w:val="004E24E1"/>
    <w:rPr>
      <w:lang w:val="es-ES_tradnl"/>
    </w:rPr>
  </w:style>
  <w:style w:type="character" w:customStyle="1" w:styleId="Hyperlink1">
    <w:name w:val="Hyperlink.1"/>
    <w:rsid w:val="004E24E1"/>
    <w:rPr>
      <w:lang w:val="pt-PT"/>
    </w:rPr>
  </w:style>
  <w:style w:type="character" w:customStyle="1" w:styleId="Ttulo3Char">
    <w:name w:val="Título 3 Char"/>
    <w:basedOn w:val="Fontepargpadro"/>
    <w:link w:val="Ttulo3"/>
    <w:semiHidden/>
    <w:rsid w:val="002E733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00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8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6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6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47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21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33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303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364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59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6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3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Desktop\2.945-2025%20-%20WS%20-%20Autoriza%20repasse%20ACAMRECE%20-%20C&#226;mara%20de%20Vereadores.dot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5F0078-DFE0-4BAF-B66C-981D8106E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2.945-2025 - WS - Autoriza repasse ACAMRECE - Câmara de Vereadores</Template>
  <TotalTime>3</TotalTime>
  <Pages>1</Pages>
  <Words>294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Prestação de Contas de Convênio</vt:lpstr>
    </vt:vector>
  </TitlesOfParts>
  <Company>Ministério da Agricultura</Company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Prestação de Contas de Convênio</dc:title>
  <dc:creator>usuario</dc:creator>
  <cp:lastModifiedBy>Djeison Silva</cp:lastModifiedBy>
  <cp:revision>2</cp:revision>
  <cp:lastPrinted>2025-11-04T13:47:00Z</cp:lastPrinted>
  <dcterms:created xsi:type="dcterms:W3CDTF">2025-11-04T13:50:00Z</dcterms:created>
  <dcterms:modified xsi:type="dcterms:W3CDTF">2025-11-04T13:50:00Z</dcterms:modified>
</cp:coreProperties>
</file>